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C8" w:rsidRPr="00AA66C8" w:rsidRDefault="00AA66C8" w:rsidP="00AA66C8">
      <w:pPr>
        <w:pStyle w:val="1"/>
        <w:spacing w:before="0" w:after="0" w:line="240" w:lineRule="auto"/>
        <w:ind w:right="-82"/>
        <w:jc w:val="center"/>
        <w:rPr>
          <w:rFonts w:ascii="Times New Roman" w:hAnsi="Times New Roman"/>
          <w:b w:val="0"/>
          <w:sz w:val="24"/>
          <w:szCs w:val="24"/>
        </w:rPr>
      </w:pPr>
      <w:r w:rsidRPr="00AA66C8">
        <w:rPr>
          <w:rFonts w:ascii="Times New Roman" w:hAnsi="Times New Roman"/>
          <w:b w:val="0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BE73F4" w:rsidRPr="00AA66C8" w:rsidRDefault="003E449B" w:rsidP="00AA66C8">
      <w:pPr>
        <w:pStyle w:val="aa"/>
        <w:rPr>
          <w:rFonts w:ascii="Times New Roman" w:hAnsi="Times New Roman" w:cs="Times New Roman"/>
          <w:sz w:val="24"/>
          <w:szCs w:val="24"/>
        </w:rPr>
      </w:pPr>
      <w:r w:rsidRPr="00AA66C8">
        <w:rPr>
          <w:rFonts w:ascii="Times New Roman" w:hAnsi="Times New Roman" w:cs="Times New Roman"/>
          <w:sz w:val="24"/>
          <w:szCs w:val="24"/>
        </w:rPr>
        <w:t>«</w:t>
      </w:r>
      <w:r w:rsidR="00BE73F4" w:rsidRPr="00AA66C8">
        <w:rPr>
          <w:rFonts w:ascii="Times New Roman" w:hAnsi="Times New Roman" w:cs="Times New Roman"/>
          <w:sz w:val="24"/>
          <w:szCs w:val="24"/>
        </w:rPr>
        <w:t>АЛТАЙСКИЙ КОЛЛЕДЖ ПРОМЫШЛЕННЫХ ТЕХНОЛОГИЙ И БИЗНЕСА</w:t>
      </w:r>
      <w:r w:rsidRPr="00AA66C8">
        <w:rPr>
          <w:rFonts w:ascii="Times New Roman" w:hAnsi="Times New Roman" w:cs="Times New Roman"/>
          <w:sz w:val="24"/>
          <w:szCs w:val="24"/>
        </w:rPr>
        <w:t>»</w:t>
      </w:r>
    </w:p>
    <w:p w:rsidR="00BC5A4D" w:rsidRPr="00930262" w:rsidRDefault="00BC5A4D" w:rsidP="0093026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C5A4D" w:rsidRPr="00930262" w:rsidRDefault="00BC5A4D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C5A4D" w:rsidRPr="00930262" w:rsidRDefault="00BC5A4D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023E6" w:rsidRPr="00930262" w:rsidRDefault="006023E6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023E6" w:rsidRPr="00930262" w:rsidRDefault="006023E6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023E6" w:rsidRPr="00930262" w:rsidRDefault="006023E6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023E6" w:rsidRPr="00930262" w:rsidRDefault="006023E6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023E6" w:rsidRDefault="006023E6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6C8" w:rsidRDefault="00AA66C8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6C8" w:rsidRDefault="00AA66C8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6C8" w:rsidRDefault="00AA66C8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6C8" w:rsidRDefault="00AA66C8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6C8" w:rsidRPr="00930262" w:rsidRDefault="00AA66C8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023E6" w:rsidRPr="00930262" w:rsidRDefault="006023E6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6C8" w:rsidRPr="00DF4987" w:rsidRDefault="00AA66C8" w:rsidP="00AA66C8">
      <w:pPr>
        <w:tabs>
          <w:tab w:val="left" w:pos="945"/>
        </w:tabs>
        <w:jc w:val="center"/>
        <w:rPr>
          <w:rFonts w:ascii="Times New Roman" w:hAnsi="Times New Roman"/>
          <w:b/>
          <w:sz w:val="28"/>
          <w:szCs w:val="28"/>
        </w:rPr>
      </w:pPr>
      <w:r w:rsidRPr="00DF4987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AA66C8" w:rsidRPr="00F15365" w:rsidRDefault="00AA66C8" w:rsidP="00AA66C8">
      <w:pPr>
        <w:tabs>
          <w:tab w:val="left" w:pos="945"/>
        </w:tabs>
        <w:jc w:val="center"/>
        <w:rPr>
          <w:rFonts w:ascii="Times New Roman" w:hAnsi="Times New Roman"/>
          <w:b/>
          <w:sz w:val="28"/>
          <w:szCs w:val="28"/>
        </w:rPr>
      </w:pPr>
      <w:r w:rsidRPr="00F15365">
        <w:rPr>
          <w:rFonts w:ascii="Times New Roman" w:hAnsi="Times New Roman"/>
          <w:b/>
          <w:sz w:val="28"/>
          <w:szCs w:val="28"/>
        </w:rPr>
        <w:t>по составлению и оформлению отчета по производственной практике</w:t>
      </w:r>
    </w:p>
    <w:p w:rsidR="00AA66C8" w:rsidRPr="00DF4987" w:rsidRDefault="00AA66C8" w:rsidP="00AA66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  <w:u w:val="single"/>
        </w:rPr>
      </w:pPr>
      <w:r w:rsidRPr="00DF4987">
        <w:rPr>
          <w:rFonts w:ascii="Times New Roman" w:hAnsi="Times New Roman"/>
          <w:color w:val="000000"/>
          <w:sz w:val="28"/>
          <w:szCs w:val="28"/>
        </w:rPr>
        <w:t>ПМ.0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DF498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aps/>
          <w:sz w:val="28"/>
          <w:szCs w:val="28"/>
        </w:rPr>
        <w:t>ОРГАНИЗАЦИЯ РАБОТЫ СТРУКТУРНОГО ПОДРАЗДЕЛЕНИЯ</w:t>
      </w:r>
      <w:r w:rsidRPr="00DF4987">
        <w:rPr>
          <w:rFonts w:ascii="Times New Roman" w:hAnsi="Times New Roman"/>
          <w:caps/>
          <w:sz w:val="28"/>
          <w:szCs w:val="28"/>
        </w:rPr>
        <w:t>»</w:t>
      </w:r>
    </w:p>
    <w:p w:rsidR="00AA66C8" w:rsidRPr="00AA66C8" w:rsidRDefault="00AA66C8" w:rsidP="00AA66C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6C8">
        <w:rPr>
          <w:rFonts w:ascii="Times New Roman" w:hAnsi="Times New Roman" w:cs="Times New Roman"/>
          <w:sz w:val="28"/>
          <w:szCs w:val="28"/>
        </w:rPr>
        <w:t>специальность 19.02.10 Технология продукции общественного питания</w:t>
      </w:r>
    </w:p>
    <w:p w:rsidR="006023E6" w:rsidRPr="00930262" w:rsidRDefault="006023E6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023E6" w:rsidRPr="00930262" w:rsidRDefault="006023E6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C5A4D" w:rsidRPr="00930262" w:rsidRDefault="00BC5A4D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470D7" w:rsidRPr="00930262" w:rsidRDefault="00D470D7" w:rsidP="00D470D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470D7" w:rsidRPr="00930262" w:rsidRDefault="00D470D7" w:rsidP="00D470D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443" w:rsidRPr="00930262" w:rsidRDefault="006D6443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443" w:rsidRPr="00930262" w:rsidRDefault="006D6443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443" w:rsidRPr="00930262" w:rsidRDefault="006D6443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D6443" w:rsidRPr="00930262" w:rsidRDefault="006D6443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7405" w:rsidRPr="00930262" w:rsidRDefault="00AA7405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447DE" w:rsidRPr="00930262" w:rsidRDefault="00F447DE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447DE" w:rsidRPr="00930262" w:rsidRDefault="00F447DE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447DE" w:rsidRPr="00930262" w:rsidRDefault="00F447DE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7405" w:rsidRPr="00930262" w:rsidRDefault="00AA7405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7405" w:rsidRPr="00930262" w:rsidRDefault="00AA7405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7405" w:rsidRPr="00930262" w:rsidRDefault="00AA7405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7405" w:rsidRPr="00930262" w:rsidRDefault="00AA7405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023E6" w:rsidRPr="00930262" w:rsidRDefault="006023E6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023E6" w:rsidRDefault="006023E6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A66C8" w:rsidRPr="00930262" w:rsidRDefault="00AA66C8" w:rsidP="0093026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023E6" w:rsidRPr="00930262" w:rsidRDefault="006023E6" w:rsidP="0093026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023E6" w:rsidRPr="00AA66C8" w:rsidRDefault="00A230D0" w:rsidP="0093026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30262">
        <w:rPr>
          <w:rFonts w:ascii="Times New Roman" w:hAnsi="Times New Roman" w:cs="Times New Roman"/>
          <w:sz w:val="28"/>
          <w:szCs w:val="28"/>
        </w:rPr>
        <w:t>г. Бийск</w:t>
      </w:r>
      <w:r w:rsidR="00953E3F">
        <w:rPr>
          <w:rFonts w:ascii="Times New Roman" w:hAnsi="Times New Roman" w:cs="Times New Roman"/>
          <w:sz w:val="28"/>
          <w:szCs w:val="28"/>
        </w:rPr>
        <w:t xml:space="preserve"> </w:t>
      </w:r>
      <w:r w:rsidR="00AA66C8">
        <w:rPr>
          <w:rFonts w:ascii="Times New Roman" w:hAnsi="Times New Roman" w:cs="Times New Roman"/>
          <w:sz w:val="28"/>
          <w:szCs w:val="28"/>
        </w:rPr>
        <w:t>20</w:t>
      </w:r>
      <w:r w:rsidR="00953E3F">
        <w:rPr>
          <w:rFonts w:ascii="Times New Roman" w:hAnsi="Times New Roman" w:cs="Times New Roman"/>
          <w:sz w:val="28"/>
          <w:szCs w:val="28"/>
        </w:rPr>
        <w:t>20</w:t>
      </w:r>
    </w:p>
    <w:p w:rsidR="005069B8" w:rsidRDefault="005069B8" w:rsidP="0093026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4171F" w:rsidRDefault="00A4171F" w:rsidP="0093026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361"/>
        <w:gridCol w:w="1247"/>
        <w:gridCol w:w="4040"/>
      </w:tblGrid>
      <w:tr w:rsidR="00A4171F" w:rsidRPr="00A4171F" w:rsidTr="00A4171F">
        <w:tc>
          <w:tcPr>
            <w:tcW w:w="4361" w:type="dxa"/>
          </w:tcPr>
          <w:p w:rsidR="002D53F3" w:rsidRDefault="002D53F3" w:rsidP="00A41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3F3" w:rsidRDefault="00A4171F" w:rsidP="00A41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171F"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A4171F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A4171F" w:rsidRPr="00A4171F" w:rsidRDefault="00A4171F" w:rsidP="00A41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71F">
              <w:rPr>
                <w:rFonts w:ascii="Times New Roman" w:hAnsi="Times New Roman" w:cs="Times New Roman"/>
                <w:sz w:val="28"/>
                <w:szCs w:val="28"/>
              </w:rPr>
              <w:t xml:space="preserve">ПЦК </w:t>
            </w:r>
            <w:r w:rsidR="002D53F3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  <w:p w:rsidR="00A4171F" w:rsidRPr="002D53F3" w:rsidRDefault="00A4171F" w:rsidP="00A41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3F3">
              <w:rPr>
                <w:rFonts w:ascii="Times New Roman" w:hAnsi="Times New Roman" w:cs="Times New Roman"/>
                <w:sz w:val="28"/>
                <w:szCs w:val="28"/>
              </w:rPr>
              <w:t>Председатель ПЦК:</w:t>
            </w:r>
          </w:p>
          <w:p w:rsidR="00A4171F" w:rsidRPr="00A4171F" w:rsidRDefault="002D53F3" w:rsidP="00A41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53F3">
              <w:rPr>
                <w:rFonts w:ascii="Times New Roman" w:hAnsi="Times New Roman" w:cs="Times New Roman"/>
                <w:sz w:val="28"/>
                <w:szCs w:val="28"/>
              </w:rPr>
              <w:t>Широкова Е.Н.</w:t>
            </w:r>
            <w:r w:rsidR="00A4171F" w:rsidRPr="002D53F3">
              <w:rPr>
                <w:rFonts w:ascii="Times New Roman" w:hAnsi="Times New Roman" w:cs="Times New Roman"/>
                <w:sz w:val="28"/>
                <w:szCs w:val="28"/>
              </w:rPr>
              <w:t xml:space="preserve">   __________</w:t>
            </w:r>
            <w:r w:rsidR="00A4171F" w:rsidRPr="00A4171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4171F" w:rsidRPr="00AA66C8" w:rsidRDefault="00A4171F" w:rsidP="00A417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6C8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2D53F3" w:rsidRPr="00AA66C8">
              <w:rPr>
                <w:rFonts w:ascii="Times New Roman" w:hAnsi="Times New Roman" w:cs="Times New Roman"/>
                <w:sz w:val="20"/>
                <w:szCs w:val="20"/>
              </w:rPr>
              <w:t xml:space="preserve">.И.О.           </w:t>
            </w:r>
            <w:r w:rsidRPr="00AA66C8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</w:t>
            </w:r>
          </w:p>
          <w:p w:rsidR="00A4171F" w:rsidRPr="00A4171F" w:rsidRDefault="00A4171F" w:rsidP="00A41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1F" w:rsidRPr="00A4171F" w:rsidRDefault="00A4171F" w:rsidP="00A41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171F">
              <w:rPr>
                <w:rFonts w:ascii="Times New Roman" w:hAnsi="Times New Roman" w:cs="Times New Roman"/>
                <w:sz w:val="28"/>
                <w:szCs w:val="28"/>
              </w:rPr>
              <w:t>«____» _______________ 20</w:t>
            </w:r>
            <w:r w:rsidR="00953E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417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4171F" w:rsidRPr="00A4171F" w:rsidRDefault="00A4171F" w:rsidP="00A41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A4171F" w:rsidRPr="00A4171F" w:rsidRDefault="00A4171F" w:rsidP="00A41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:rsidR="006C33E9" w:rsidRDefault="006C33E9" w:rsidP="00A41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1F" w:rsidRPr="00D470D7" w:rsidRDefault="00A4171F" w:rsidP="00A41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0D7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C6E9F" w:rsidRPr="00D470D7" w:rsidRDefault="00E21C63" w:rsidP="00A41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практикой</w:t>
            </w:r>
          </w:p>
          <w:p w:rsidR="00A4171F" w:rsidRPr="00D470D7" w:rsidRDefault="00E21C63" w:rsidP="00A41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Объедкова Л.В.</w:t>
            </w:r>
            <w:r w:rsidR="00A4171F" w:rsidRPr="00D470D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A4171F" w:rsidRPr="00AA66C8" w:rsidRDefault="00A4171F" w:rsidP="00A417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6C8">
              <w:rPr>
                <w:rFonts w:ascii="Times New Roman" w:hAnsi="Times New Roman" w:cs="Times New Roman"/>
                <w:sz w:val="20"/>
                <w:szCs w:val="20"/>
              </w:rPr>
              <w:t xml:space="preserve">  Ф.И.О.           </w:t>
            </w:r>
            <w:r w:rsidR="002D53F3" w:rsidRPr="00AA66C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A4171F" w:rsidRPr="00D470D7" w:rsidRDefault="00A4171F" w:rsidP="00A41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1F" w:rsidRPr="00D470D7" w:rsidRDefault="00795D45" w:rsidP="00A41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 20</w:t>
            </w:r>
            <w:r w:rsidR="00953E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4171F" w:rsidRPr="00D470D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4171F" w:rsidRPr="00D470D7" w:rsidRDefault="00A4171F" w:rsidP="00A417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171F" w:rsidRDefault="00A4171F" w:rsidP="0093026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4171F" w:rsidRDefault="00A4171F" w:rsidP="0093026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4171F" w:rsidRDefault="00A4171F" w:rsidP="0093026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4171F" w:rsidRPr="00C55400" w:rsidRDefault="00A4171F" w:rsidP="0093026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E34DD" w:rsidRPr="00C55400" w:rsidRDefault="00CE34DD" w:rsidP="0093026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E34DD" w:rsidRPr="00C55400" w:rsidRDefault="00CE34DD" w:rsidP="0093026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E34DD" w:rsidRPr="00C55400" w:rsidRDefault="00CE34DD" w:rsidP="0093026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E34DD" w:rsidRPr="00C55400" w:rsidRDefault="00CE34DD" w:rsidP="0093026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A66C8" w:rsidRPr="00AA66C8" w:rsidRDefault="00AA66C8" w:rsidP="00E850F1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A66C8">
        <w:rPr>
          <w:rFonts w:ascii="Times New Roman" w:hAnsi="Times New Roman"/>
          <w:sz w:val="24"/>
          <w:szCs w:val="24"/>
        </w:rPr>
        <w:lastRenderedPageBreak/>
        <w:t xml:space="preserve">Методические рекомендации по организации практики, выполнению, оформлению и защиты отчета по производственной практике </w:t>
      </w:r>
      <w:r w:rsidRPr="00AA66C8">
        <w:rPr>
          <w:rFonts w:ascii="Times New Roman" w:hAnsi="Times New Roman"/>
          <w:color w:val="000000"/>
          <w:sz w:val="24"/>
          <w:szCs w:val="24"/>
        </w:rPr>
        <w:t>ПМ.0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AA66C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Организация работы структурного подразделения</w:t>
      </w:r>
      <w:r w:rsidRPr="00AA66C8">
        <w:rPr>
          <w:rFonts w:ascii="Times New Roman" w:hAnsi="Times New Roman"/>
          <w:sz w:val="24"/>
          <w:szCs w:val="24"/>
        </w:rPr>
        <w:t>»</w:t>
      </w:r>
      <w:r w:rsidRPr="00AA66C8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19.02.10</w:t>
      </w:r>
      <w:r w:rsidRPr="00AA6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«Технология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продукции общественного питания</w:t>
      </w:r>
      <w:r w:rsidRPr="00AA6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Pr="00AA66C8">
        <w:rPr>
          <w:rFonts w:ascii="Times New Roman" w:hAnsi="Times New Roman"/>
          <w:sz w:val="24"/>
          <w:szCs w:val="24"/>
        </w:rPr>
        <w:t>составлены в соответствии с требованиями Федерального государственного образовательного стандарта</w:t>
      </w:r>
      <w:r w:rsidR="00E850F1">
        <w:rPr>
          <w:rFonts w:ascii="Times New Roman" w:hAnsi="Times New Roman"/>
          <w:sz w:val="24"/>
          <w:szCs w:val="24"/>
        </w:rPr>
        <w:t>.</w:t>
      </w:r>
    </w:p>
    <w:p w:rsidR="00AA66C8" w:rsidRPr="00AA66C8" w:rsidRDefault="00AA66C8" w:rsidP="00AA66C8">
      <w:pPr>
        <w:jc w:val="both"/>
        <w:rPr>
          <w:rFonts w:ascii="Times New Roman" w:hAnsi="Times New Roman"/>
          <w:sz w:val="24"/>
          <w:szCs w:val="24"/>
        </w:rPr>
      </w:pPr>
      <w:r w:rsidRPr="00AA66C8">
        <w:rPr>
          <w:rFonts w:ascii="Times New Roman" w:hAnsi="Times New Roman"/>
          <w:color w:val="000000"/>
          <w:sz w:val="24"/>
          <w:szCs w:val="24"/>
        </w:rPr>
        <w:t>Организация - разработчик: КГБПОУ «Алтайский колледж промышленных технологий и бизнеса» г. Бийска Алтайского края</w:t>
      </w:r>
    </w:p>
    <w:p w:rsidR="00AA66C8" w:rsidRPr="00AA66C8" w:rsidRDefault="00AA66C8" w:rsidP="00AA66C8">
      <w:pPr>
        <w:rPr>
          <w:rFonts w:ascii="Times New Roman" w:hAnsi="Times New Roman"/>
          <w:sz w:val="24"/>
          <w:szCs w:val="24"/>
        </w:rPr>
      </w:pPr>
    </w:p>
    <w:p w:rsidR="00AA66C8" w:rsidRPr="00AA66C8" w:rsidRDefault="00AA66C8" w:rsidP="00AA66C8">
      <w:pPr>
        <w:ind w:left="708" w:hanging="708"/>
        <w:rPr>
          <w:rFonts w:ascii="Times New Roman" w:hAnsi="Times New Roman"/>
          <w:sz w:val="24"/>
          <w:szCs w:val="24"/>
        </w:rPr>
      </w:pPr>
      <w:r w:rsidRPr="00AA66C8">
        <w:rPr>
          <w:rFonts w:ascii="Times New Roman" w:hAnsi="Times New Roman"/>
          <w:sz w:val="24"/>
          <w:szCs w:val="24"/>
        </w:rPr>
        <w:t>Составитель:</w:t>
      </w:r>
    </w:p>
    <w:p w:rsidR="00AA66C8" w:rsidRPr="00AA66C8" w:rsidRDefault="00AA66C8" w:rsidP="00AA66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Малий Н.Н</w:t>
      </w:r>
      <w:r w:rsidRPr="00AA66C8">
        <w:rPr>
          <w:rFonts w:ascii="Times New Roman" w:hAnsi="Times New Roman"/>
          <w:sz w:val="24"/>
          <w:szCs w:val="24"/>
        </w:rPr>
        <w:t>., преподаватель дисциплин профессионального цикла КГБПОУ «Алтайский колледж промышленных технологий и бизнеса»</w:t>
      </w:r>
    </w:p>
    <w:p w:rsidR="00795D45" w:rsidRPr="00CE34DD" w:rsidRDefault="00795D45" w:rsidP="00795D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A4171F" w:rsidRDefault="00A4171F" w:rsidP="00E0441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4171F" w:rsidRDefault="00A4171F" w:rsidP="0093026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4171F" w:rsidRDefault="00A4171F" w:rsidP="0093026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4171F" w:rsidRDefault="00A4171F" w:rsidP="0093026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4171F" w:rsidRDefault="00A4171F" w:rsidP="0093026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4171F" w:rsidRDefault="00A4171F" w:rsidP="0093026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4171F" w:rsidRDefault="00A4171F" w:rsidP="0093026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4171F" w:rsidRDefault="00A4171F" w:rsidP="0093026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E34DD" w:rsidRDefault="00AA66C8" w:rsidP="00AA66C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E34DD" w:rsidRPr="00D075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Цели </w:t>
      </w:r>
      <w:r w:rsidR="00CE34DD" w:rsidRPr="00D07584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CE34DD" w:rsidRPr="00D07584">
        <w:rPr>
          <w:rFonts w:ascii="Times New Roman" w:hAnsi="Times New Roman" w:cs="Times New Roman"/>
          <w:b/>
          <w:sz w:val="28"/>
          <w:szCs w:val="28"/>
        </w:rPr>
        <w:t>задачи производственной практики</w:t>
      </w:r>
    </w:p>
    <w:p w:rsidR="005E4A09" w:rsidRPr="005E4A09" w:rsidRDefault="00CE34DD" w:rsidP="005E4A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0DC">
        <w:rPr>
          <w:rFonts w:ascii="Times New Roman" w:hAnsi="Times New Roman" w:cs="Times New Roman"/>
          <w:sz w:val="28"/>
          <w:szCs w:val="28"/>
        </w:rPr>
        <w:t xml:space="preserve">Производственная практика по </w:t>
      </w:r>
      <w:r w:rsidR="005E4A09">
        <w:rPr>
          <w:rFonts w:ascii="Times New Roman" w:hAnsi="Times New Roman" w:cs="Times New Roman"/>
          <w:sz w:val="28"/>
          <w:szCs w:val="28"/>
        </w:rPr>
        <w:t>ПМ.06 «Организация работы структурного подразделения» по специальности 19.02.10</w:t>
      </w:r>
      <w:r w:rsidRPr="003D10DC">
        <w:rPr>
          <w:rFonts w:ascii="Times New Roman" w:hAnsi="Times New Roman" w:cs="Times New Roman"/>
          <w:sz w:val="28"/>
          <w:szCs w:val="28"/>
        </w:rPr>
        <w:t xml:space="preserve"> «Технология </w:t>
      </w:r>
      <w:r w:rsidR="005E4A09">
        <w:rPr>
          <w:rFonts w:ascii="Times New Roman" w:hAnsi="Times New Roman" w:cs="Times New Roman"/>
          <w:sz w:val="28"/>
          <w:szCs w:val="28"/>
        </w:rPr>
        <w:t>продукции общественного питания</w:t>
      </w:r>
      <w:r w:rsidRPr="003D10DC">
        <w:rPr>
          <w:rFonts w:ascii="Times New Roman" w:hAnsi="Times New Roman" w:cs="Times New Roman"/>
          <w:sz w:val="28"/>
          <w:szCs w:val="28"/>
        </w:rPr>
        <w:t>»</w:t>
      </w:r>
      <w:r w:rsidR="00014473">
        <w:rPr>
          <w:rFonts w:ascii="Times New Roman" w:hAnsi="Times New Roman" w:cs="Times New Roman"/>
          <w:sz w:val="28"/>
          <w:szCs w:val="28"/>
        </w:rPr>
        <w:t xml:space="preserve"> </w:t>
      </w:r>
      <w:r w:rsidRPr="003D10DC">
        <w:rPr>
          <w:rFonts w:ascii="Times New Roman" w:hAnsi="Times New Roman" w:cs="Times New Roman"/>
          <w:sz w:val="28"/>
          <w:szCs w:val="28"/>
        </w:rPr>
        <w:t xml:space="preserve">является частью учебного процесса и направлена на укрепление и углубление полученных теоретических знаний по </w:t>
      </w:r>
      <w:r w:rsidR="005E4A09" w:rsidRPr="006C5F17">
        <w:rPr>
          <w:rFonts w:ascii="Times New Roman" w:hAnsi="Times New Roman"/>
          <w:color w:val="000000"/>
          <w:sz w:val="28"/>
          <w:szCs w:val="28"/>
        </w:rPr>
        <w:t>общепрофессиональным дисциплинам и профессиональн</w:t>
      </w:r>
      <w:r w:rsidR="005E4A09">
        <w:rPr>
          <w:rFonts w:ascii="Times New Roman" w:hAnsi="Times New Roman"/>
          <w:color w:val="000000"/>
          <w:sz w:val="28"/>
          <w:szCs w:val="28"/>
        </w:rPr>
        <w:t>ому</w:t>
      </w:r>
      <w:r w:rsidR="005E4A09" w:rsidRPr="006C5F17">
        <w:rPr>
          <w:rFonts w:ascii="Times New Roman" w:hAnsi="Times New Roman"/>
          <w:color w:val="000000"/>
          <w:sz w:val="28"/>
          <w:szCs w:val="28"/>
        </w:rPr>
        <w:t xml:space="preserve"> модул</w:t>
      </w:r>
      <w:r w:rsidR="005E4A09">
        <w:rPr>
          <w:rFonts w:ascii="Times New Roman" w:hAnsi="Times New Roman"/>
          <w:color w:val="000000"/>
          <w:sz w:val="28"/>
          <w:szCs w:val="28"/>
        </w:rPr>
        <w:t>ю</w:t>
      </w:r>
      <w:r w:rsidR="005E4A09" w:rsidRPr="006C5F17">
        <w:rPr>
          <w:rFonts w:ascii="Times New Roman" w:hAnsi="Times New Roman"/>
          <w:color w:val="000000"/>
          <w:sz w:val="28"/>
          <w:szCs w:val="28"/>
        </w:rPr>
        <w:t>.</w:t>
      </w:r>
    </w:p>
    <w:p w:rsidR="00CE34DD" w:rsidRPr="003D10DC" w:rsidRDefault="00CE34DD" w:rsidP="002D53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D10DC">
        <w:rPr>
          <w:rFonts w:ascii="Times New Roman" w:hAnsi="Times New Roman" w:cs="Times New Roman"/>
          <w:spacing w:val="-5"/>
          <w:sz w:val="28"/>
          <w:szCs w:val="28"/>
        </w:rPr>
        <w:t xml:space="preserve">Целью производственной практики является приобретение опыта практической работы в соответствии с требованиями, установленными </w:t>
      </w:r>
      <w:r w:rsidRPr="003D10DC">
        <w:rPr>
          <w:rFonts w:ascii="Times New Roman" w:hAnsi="Times New Roman" w:cs="Times New Roman"/>
          <w:sz w:val="28"/>
          <w:szCs w:val="28"/>
        </w:rPr>
        <w:t xml:space="preserve">ФГОС </w:t>
      </w:r>
      <w:r w:rsidRPr="003D10DC">
        <w:rPr>
          <w:rFonts w:ascii="Times New Roman" w:hAnsi="Times New Roman" w:cs="Times New Roman"/>
          <w:spacing w:val="-4"/>
          <w:sz w:val="28"/>
          <w:szCs w:val="28"/>
        </w:rPr>
        <w:t xml:space="preserve">по </w:t>
      </w:r>
      <w:r w:rsidRPr="003D10DC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5E4A09" w:rsidRPr="005E4A09">
        <w:rPr>
          <w:rFonts w:ascii="Times New Roman" w:hAnsi="Times New Roman" w:cs="Times New Roman"/>
          <w:sz w:val="28"/>
          <w:szCs w:val="28"/>
        </w:rPr>
        <w:t>19.02.10</w:t>
      </w:r>
      <w:r w:rsidR="003D10DC" w:rsidRPr="005E4A09">
        <w:rPr>
          <w:rFonts w:ascii="Times New Roman" w:hAnsi="Times New Roman" w:cs="Times New Roman"/>
          <w:sz w:val="28"/>
          <w:szCs w:val="28"/>
        </w:rPr>
        <w:t xml:space="preserve">  «Технология </w:t>
      </w:r>
      <w:r w:rsidR="005E4A09" w:rsidRPr="005E4A09">
        <w:rPr>
          <w:rFonts w:ascii="Times New Roman" w:hAnsi="Times New Roman" w:cs="Times New Roman"/>
          <w:sz w:val="28"/>
          <w:szCs w:val="28"/>
        </w:rPr>
        <w:t>продукции общественного питания</w:t>
      </w:r>
      <w:r w:rsidR="003D10DC" w:rsidRPr="005E4A09">
        <w:rPr>
          <w:rFonts w:ascii="Times New Roman" w:hAnsi="Times New Roman" w:cs="Times New Roman"/>
          <w:sz w:val="28"/>
          <w:szCs w:val="28"/>
        </w:rPr>
        <w:t>»</w:t>
      </w:r>
      <w:r w:rsidR="00014473">
        <w:rPr>
          <w:rFonts w:ascii="Times New Roman" w:hAnsi="Times New Roman" w:cs="Times New Roman"/>
          <w:sz w:val="28"/>
          <w:szCs w:val="28"/>
        </w:rPr>
        <w:t xml:space="preserve">  </w:t>
      </w:r>
      <w:r w:rsidRPr="003D10DC">
        <w:rPr>
          <w:rFonts w:ascii="Times New Roman" w:hAnsi="Times New Roman" w:cs="Times New Roman"/>
          <w:spacing w:val="-6"/>
          <w:sz w:val="28"/>
          <w:szCs w:val="28"/>
        </w:rPr>
        <w:t xml:space="preserve">в части освоения вида профессиональной деятельности </w:t>
      </w:r>
      <w:r w:rsidR="005E4A09">
        <w:rPr>
          <w:rFonts w:ascii="Times New Roman" w:hAnsi="Times New Roman" w:cs="Times New Roman"/>
          <w:spacing w:val="-6"/>
          <w:sz w:val="28"/>
          <w:szCs w:val="28"/>
        </w:rPr>
        <w:t xml:space="preserve">по </w:t>
      </w:r>
      <w:r w:rsidR="00CC6C31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5E4A0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рганизации работы</w:t>
      </w:r>
      <w:r w:rsidR="003D10DC" w:rsidRPr="003D10D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структурн</w:t>
      </w:r>
      <w:r w:rsidR="005E4A0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ого</w:t>
      </w:r>
      <w:r w:rsidR="003D10DC" w:rsidRPr="003D10D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подразделени</w:t>
      </w:r>
      <w:r w:rsidR="005E4A0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</w:t>
      </w:r>
      <w:r w:rsidRPr="003D10DC">
        <w:rPr>
          <w:rFonts w:ascii="Times New Roman" w:hAnsi="Times New Roman" w:cs="Times New Roman"/>
          <w:sz w:val="28"/>
          <w:szCs w:val="28"/>
        </w:rPr>
        <w:t>.</w:t>
      </w:r>
    </w:p>
    <w:p w:rsidR="00CE34DD" w:rsidRPr="003D10DC" w:rsidRDefault="00CE34DD" w:rsidP="003D10D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10DC">
        <w:rPr>
          <w:rFonts w:ascii="Times New Roman" w:hAnsi="Times New Roman" w:cs="Times New Roman"/>
          <w:sz w:val="28"/>
          <w:szCs w:val="28"/>
        </w:rPr>
        <w:t xml:space="preserve">Задачи практики: </w:t>
      </w:r>
    </w:p>
    <w:p w:rsidR="00CE34DD" w:rsidRPr="003D10DC" w:rsidRDefault="00CE34DD" w:rsidP="005E4A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0DC">
        <w:rPr>
          <w:rFonts w:ascii="Times New Roman" w:hAnsi="Times New Roman" w:cs="Times New Roman"/>
          <w:sz w:val="28"/>
          <w:szCs w:val="28"/>
        </w:rPr>
        <w:t>− ознакомление с организацией, в которой проходит практика, с целью формирования общего представления об организационной структуре и деятельности организации;</w:t>
      </w:r>
    </w:p>
    <w:p w:rsidR="00CE34DD" w:rsidRPr="003D10DC" w:rsidRDefault="00CE34DD" w:rsidP="005E4A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0DC">
        <w:rPr>
          <w:rFonts w:ascii="Times New Roman" w:hAnsi="Times New Roman" w:cs="Times New Roman"/>
          <w:sz w:val="28"/>
          <w:szCs w:val="28"/>
        </w:rPr>
        <w:t xml:space="preserve">− изучение процесса организации и проведения </w:t>
      </w:r>
      <w:r w:rsidRPr="003D10D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экономической </w:t>
      </w:r>
      <w:r w:rsidR="003D10D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управленческой </w:t>
      </w:r>
      <w:r w:rsidRPr="003D10D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деятельности</w:t>
      </w:r>
      <w:r w:rsidRPr="003D10DC">
        <w:rPr>
          <w:rFonts w:ascii="Times New Roman" w:hAnsi="Times New Roman" w:cs="Times New Roman"/>
          <w:sz w:val="28"/>
          <w:szCs w:val="28"/>
        </w:rPr>
        <w:t>;</w:t>
      </w:r>
    </w:p>
    <w:p w:rsidR="00CE34DD" w:rsidRPr="003D10DC" w:rsidRDefault="00CE34DD" w:rsidP="005E4A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0DC">
        <w:rPr>
          <w:rFonts w:ascii="Times New Roman" w:hAnsi="Times New Roman" w:cs="Times New Roman"/>
          <w:sz w:val="28"/>
          <w:szCs w:val="28"/>
        </w:rPr>
        <w:t xml:space="preserve">− изучение показателей, характеризующих эффективность </w:t>
      </w:r>
      <w:r w:rsidR="003D10DC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3D10DC">
        <w:rPr>
          <w:rFonts w:ascii="Times New Roman" w:hAnsi="Times New Roman" w:cs="Times New Roman"/>
          <w:sz w:val="28"/>
          <w:szCs w:val="28"/>
        </w:rPr>
        <w:t xml:space="preserve"> деятельности организации;</w:t>
      </w:r>
    </w:p>
    <w:p w:rsidR="00CE34DD" w:rsidRPr="003D10DC" w:rsidRDefault="00CE34DD" w:rsidP="005E4A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0DC">
        <w:rPr>
          <w:rFonts w:ascii="Times New Roman" w:hAnsi="Times New Roman" w:cs="Times New Roman"/>
          <w:sz w:val="28"/>
          <w:szCs w:val="28"/>
        </w:rPr>
        <w:t>− приобретение навыков работы с реальными документами, справочными, нормативными и законодательными материалами;</w:t>
      </w:r>
    </w:p>
    <w:p w:rsidR="00CE34DD" w:rsidRPr="003D10DC" w:rsidRDefault="00CE34DD" w:rsidP="005E4A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0DC">
        <w:rPr>
          <w:rFonts w:ascii="Times New Roman" w:hAnsi="Times New Roman" w:cs="Times New Roman"/>
          <w:sz w:val="28"/>
          <w:szCs w:val="28"/>
        </w:rPr>
        <w:t>− приобретение практического опыта выполнения работ, связанных с видом профессиональной деятельности.</w:t>
      </w:r>
    </w:p>
    <w:p w:rsidR="00CE34DD" w:rsidRPr="003D10DC" w:rsidRDefault="00CE34DD" w:rsidP="005E4A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0DC">
        <w:rPr>
          <w:rFonts w:ascii="Times New Roman" w:hAnsi="Times New Roman" w:cs="Times New Roman"/>
          <w:sz w:val="28"/>
          <w:szCs w:val="28"/>
        </w:rPr>
        <w:t>Условием успешного прохождения практики является активное и непосредственное</w:t>
      </w:r>
      <w:r w:rsidR="003D10DC" w:rsidRPr="003D10DC">
        <w:rPr>
          <w:rFonts w:ascii="Times New Roman" w:hAnsi="Times New Roman" w:cs="Times New Roman"/>
          <w:sz w:val="28"/>
          <w:szCs w:val="28"/>
        </w:rPr>
        <w:t xml:space="preserve"> участие обучающегося в </w:t>
      </w:r>
      <w:r w:rsidRPr="003D10DC">
        <w:rPr>
          <w:rFonts w:ascii="Times New Roman" w:hAnsi="Times New Roman" w:cs="Times New Roman"/>
          <w:sz w:val="28"/>
          <w:szCs w:val="28"/>
        </w:rPr>
        <w:t>технологическом процессе.</w:t>
      </w:r>
    </w:p>
    <w:p w:rsidR="00A4171F" w:rsidRPr="00CE34DD" w:rsidRDefault="00A4171F" w:rsidP="00CE34DD">
      <w:pPr>
        <w:pStyle w:val="aa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4A09" w:rsidRDefault="003D10DC" w:rsidP="00D075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0DC">
        <w:rPr>
          <w:rFonts w:ascii="Times New Roman" w:hAnsi="Times New Roman" w:cs="Times New Roman"/>
          <w:b/>
          <w:sz w:val="28"/>
          <w:szCs w:val="28"/>
        </w:rPr>
        <w:t xml:space="preserve">2 Организация прохождения производственной практики </w:t>
      </w:r>
    </w:p>
    <w:p w:rsidR="00D07584" w:rsidRDefault="005E4A09" w:rsidP="00D075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профилю специальности)</w:t>
      </w:r>
    </w:p>
    <w:p w:rsidR="003D10DC" w:rsidRPr="003D10DC" w:rsidRDefault="003D10DC" w:rsidP="005E4A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0DC">
        <w:rPr>
          <w:rFonts w:ascii="Times New Roman" w:hAnsi="Times New Roman" w:cs="Times New Roman"/>
          <w:sz w:val="28"/>
          <w:szCs w:val="28"/>
        </w:rPr>
        <w:t xml:space="preserve">Обучающиеся проходят производственную практику  индивидуально на </w:t>
      </w:r>
      <w:proofErr w:type="gramStart"/>
      <w:r w:rsidRPr="003D10DC">
        <w:rPr>
          <w:rFonts w:ascii="Times New Roman" w:hAnsi="Times New Roman" w:cs="Times New Roman"/>
          <w:sz w:val="28"/>
          <w:szCs w:val="28"/>
        </w:rPr>
        <w:t>предприятиях</w:t>
      </w:r>
      <w:proofErr w:type="gramEnd"/>
      <w:r w:rsidRPr="003D10DC">
        <w:rPr>
          <w:rFonts w:ascii="Times New Roman" w:hAnsi="Times New Roman" w:cs="Times New Roman"/>
          <w:sz w:val="28"/>
          <w:szCs w:val="28"/>
        </w:rPr>
        <w:t xml:space="preserve"> различных форм хозяйствования. Во время прохождения практики обучающиеся знакомятся с историей предприятия, изучают структуру и систему управления</w:t>
      </w:r>
      <w:r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</w:t>
      </w:r>
      <w:r w:rsidRPr="003D10DC">
        <w:rPr>
          <w:rFonts w:ascii="Times New Roman" w:hAnsi="Times New Roman" w:cs="Times New Roman"/>
          <w:sz w:val="28"/>
          <w:szCs w:val="28"/>
        </w:rPr>
        <w:t>, рынки сбыта и основных конкурентов, изучают организацию экономической деятельности на предприятии.</w:t>
      </w:r>
    </w:p>
    <w:p w:rsidR="003D10DC" w:rsidRPr="003D10DC" w:rsidRDefault="003D10DC" w:rsidP="005E4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0DC">
        <w:rPr>
          <w:rFonts w:ascii="Times New Roman" w:hAnsi="Times New Roman" w:cs="Times New Roman"/>
          <w:sz w:val="28"/>
          <w:szCs w:val="28"/>
        </w:rPr>
        <w:t xml:space="preserve">Выполнение основной программы практики осуществляется на основном месте практики </w:t>
      </w:r>
      <w:r w:rsidR="005E4A09">
        <w:rPr>
          <w:rFonts w:ascii="Times New Roman" w:hAnsi="Times New Roman" w:cs="Times New Roman"/>
          <w:sz w:val="28"/>
          <w:szCs w:val="28"/>
        </w:rPr>
        <w:t>на</w:t>
      </w:r>
      <w:r w:rsidRPr="003D10DC">
        <w:rPr>
          <w:rFonts w:ascii="Times New Roman" w:hAnsi="Times New Roman" w:cs="Times New Roman"/>
          <w:sz w:val="28"/>
          <w:szCs w:val="28"/>
        </w:rPr>
        <w:t xml:space="preserve"> предприятиях</w:t>
      </w:r>
      <w:r w:rsidR="005E4A09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Pr="003D10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0DC" w:rsidRPr="003D10DC" w:rsidRDefault="003D10DC" w:rsidP="005E4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0DC">
        <w:rPr>
          <w:rFonts w:ascii="Times New Roman" w:hAnsi="Times New Roman" w:cs="Times New Roman"/>
          <w:sz w:val="28"/>
          <w:szCs w:val="28"/>
        </w:rPr>
        <w:t xml:space="preserve">Непосредственную организацию производственной практики </w:t>
      </w:r>
      <w:r w:rsidR="005E4A09">
        <w:rPr>
          <w:rFonts w:ascii="Times New Roman" w:hAnsi="Times New Roman" w:cs="Times New Roman"/>
          <w:sz w:val="28"/>
          <w:szCs w:val="28"/>
        </w:rPr>
        <w:t>по</w:t>
      </w:r>
      <w:r w:rsidR="00014473">
        <w:rPr>
          <w:rFonts w:ascii="Times New Roman" w:hAnsi="Times New Roman" w:cs="Times New Roman"/>
          <w:sz w:val="28"/>
          <w:szCs w:val="28"/>
        </w:rPr>
        <w:t xml:space="preserve"> </w:t>
      </w:r>
      <w:r w:rsidR="00D07584" w:rsidRPr="00D07584">
        <w:rPr>
          <w:rFonts w:ascii="Times New Roman" w:hAnsi="Times New Roman" w:cs="Times New Roman"/>
          <w:b/>
          <w:sz w:val="28"/>
          <w:szCs w:val="28"/>
        </w:rPr>
        <w:t>ПМ</w:t>
      </w:r>
      <w:r w:rsidR="005A08C3">
        <w:rPr>
          <w:rFonts w:ascii="Times New Roman" w:hAnsi="Times New Roman" w:cs="Times New Roman"/>
          <w:b/>
          <w:sz w:val="28"/>
          <w:szCs w:val="28"/>
        </w:rPr>
        <w:t>.</w:t>
      </w:r>
      <w:r w:rsidR="00D07584" w:rsidRPr="00D07584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5A08C3">
        <w:rPr>
          <w:rFonts w:ascii="Times New Roman" w:hAnsi="Times New Roman" w:cs="Times New Roman"/>
          <w:b/>
          <w:sz w:val="28"/>
          <w:szCs w:val="28"/>
        </w:rPr>
        <w:t>6</w:t>
      </w:r>
      <w:r w:rsidR="00D07584" w:rsidRPr="00D0758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E4A09"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  <w:r w:rsidR="00D07584" w:rsidRPr="00D07584">
        <w:rPr>
          <w:rFonts w:ascii="Times New Roman" w:hAnsi="Times New Roman" w:cs="Times New Roman"/>
          <w:b/>
          <w:sz w:val="28"/>
          <w:szCs w:val="28"/>
        </w:rPr>
        <w:t xml:space="preserve"> структурн</w:t>
      </w:r>
      <w:r w:rsidR="005E4A09">
        <w:rPr>
          <w:rFonts w:ascii="Times New Roman" w:hAnsi="Times New Roman" w:cs="Times New Roman"/>
          <w:b/>
          <w:sz w:val="28"/>
          <w:szCs w:val="28"/>
        </w:rPr>
        <w:t>ого</w:t>
      </w:r>
      <w:r w:rsidR="00D07584" w:rsidRPr="00D07584">
        <w:rPr>
          <w:rFonts w:ascii="Times New Roman" w:hAnsi="Times New Roman" w:cs="Times New Roman"/>
          <w:b/>
          <w:sz w:val="28"/>
          <w:szCs w:val="28"/>
        </w:rPr>
        <w:t xml:space="preserve"> подразделени</w:t>
      </w:r>
      <w:r w:rsidR="005E4A09">
        <w:rPr>
          <w:rFonts w:ascii="Times New Roman" w:hAnsi="Times New Roman" w:cs="Times New Roman"/>
          <w:b/>
          <w:sz w:val="28"/>
          <w:szCs w:val="28"/>
        </w:rPr>
        <w:t>я</w:t>
      </w:r>
      <w:r w:rsidR="00D07584" w:rsidRPr="00D07584">
        <w:rPr>
          <w:rFonts w:ascii="Times New Roman" w:hAnsi="Times New Roman" w:cs="Times New Roman"/>
          <w:b/>
          <w:sz w:val="28"/>
          <w:szCs w:val="28"/>
        </w:rPr>
        <w:t>»</w:t>
      </w:r>
      <w:r w:rsidR="00014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0DC">
        <w:rPr>
          <w:rFonts w:ascii="Times New Roman" w:hAnsi="Times New Roman" w:cs="Times New Roman"/>
          <w:sz w:val="28"/>
          <w:szCs w:val="28"/>
        </w:rPr>
        <w:t>осуществляет руководитель практики от предприятия, который совместно  с руководителем практики от колледжа обеспечивает процесс прохождения практики обучающихся в соответствии с программой практики.</w:t>
      </w:r>
      <w:proofErr w:type="gramEnd"/>
    </w:p>
    <w:p w:rsidR="003D10DC" w:rsidRDefault="003D10DC" w:rsidP="005E4A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0DC">
        <w:rPr>
          <w:rFonts w:ascii="Times New Roman" w:hAnsi="Times New Roman" w:cs="Times New Roman"/>
          <w:sz w:val="28"/>
          <w:szCs w:val="28"/>
        </w:rPr>
        <w:t xml:space="preserve">По прибытию на место прохождения практики с </w:t>
      </w:r>
      <w:proofErr w:type="gramStart"/>
      <w:r w:rsidRPr="003D10D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D10DC">
        <w:rPr>
          <w:rFonts w:ascii="Times New Roman" w:hAnsi="Times New Roman" w:cs="Times New Roman"/>
          <w:sz w:val="28"/>
          <w:szCs w:val="28"/>
        </w:rPr>
        <w:t xml:space="preserve"> проводится вводный и первичный инструктаж по охране труда. Инструктаж проводит инженер по охране труда или специалист, на которого возложены эти обязанности.</w:t>
      </w:r>
    </w:p>
    <w:p w:rsidR="005E4A09" w:rsidRPr="003D10DC" w:rsidRDefault="005E4A09" w:rsidP="005E4A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0DC" w:rsidRDefault="00F15365" w:rsidP="00D075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D10DC" w:rsidRPr="003D10DC">
        <w:rPr>
          <w:rFonts w:ascii="Times New Roman" w:hAnsi="Times New Roman" w:cs="Times New Roman"/>
          <w:b/>
          <w:sz w:val="28"/>
          <w:szCs w:val="28"/>
        </w:rPr>
        <w:t xml:space="preserve"> Обязанности об</w:t>
      </w:r>
      <w:r w:rsidR="003D10DC" w:rsidRPr="003D10DC">
        <w:rPr>
          <w:rFonts w:ascii="Times New Roman" w:hAnsi="Times New Roman" w:cs="Times New Roman"/>
          <w:b/>
          <w:bCs/>
          <w:sz w:val="28"/>
          <w:szCs w:val="28"/>
        </w:rPr>
        <w:t>учающегося-практиканта</w:t>
      </w:r>
    </w:p>
    <w:p w:rsidR="003D10DC" w:rsidRPr="003D10DC" w:rsidRDefault="003D10DC" w:rsidP="002D53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0DC">
        <w:rPr>
          <w:rFonts w:ascii="Times New Roman" w:hAnsi="Times New Roman" w:cs="Times New Roman"/>
          <w:sz w:val="28"/>
          <w:szCs w:val="28"/>
        </w:rPr>
        <w:t xml:space="preserve">Во время прохождения </w:t>
      </w:r>
      <w:proofErr w:type="gramStart"/>
      <w:r w:rsidRPr="003D10DC">
        <w:rPr>
          <w:rFonts w:ascii="Times New Roman" w:hAnsi="Times New Roman" w:cs="Times New Roman"/>
          <w:sz w:val="28"/>
          <w:szCs w:val="28"/>
        </w:rPr>
        <w:t>производственной</w:t>
      </w:r>
      <w:proofErr w:type="gramEnd"/>
      <w:r w:rsidRPr="003D10DC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9415B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07584" w:rsidRPr="00D07584">
        <w:rPr>
          <w:rFonts w:ascii="Times New Roman" w:hAnsi="Times New Roman" w:cs="Times New Roman"/>
          <w:b/>
          <w:sz w:val="28"/>
          <w:szCs w:val="28"/>
        </w:rPr>
        <w:t>ПМ 0</w:t>
      </w:r>
      <w:r w:rsidR="009415BA">
        <w:rPr>
          <w:rFonts w:ascii="Times New Roman" w:hAnsi="Times New Roman" w:cs="Times New Roman"/>
          <w:b/>
          <w:sz w:val="28"/>
          <w:szCs w:val="28"/>
        </w:rPr>
        <w:t>6</w:t>
      </w:r>
      <w:r w:rsidR="00D07584" w:rsidRPr="00D0758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415BA"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  <w:r w:rsidR="00D07584" w:rsidRPr="00D07584">
        <w:rPr>
          <w:rFonts w:ascii="Times New Roman" w:hAnsi="Times New Roman" w:cs="Times New Roman"/>
          <w:b/>
          <w:sz w:val="28"/>
          <w:szCs w:val="28"/>
        </w:rPr>
        <w:t xml:space="preserve"> структурн</w:t>
      </w:r>
      <w:r w:rsidR="009415BA">
        <w:rPr>
          <w:rFonts w:ascii="Times New Roman" w:hAnsi="Times New Roman" w:cs="Times New Roman"/>
          <w:b/>
          <w:sz w:val="28"/>
          <w:szCs w:val="28"/>
        </w:rPr>
        <w:t>ого</w:t>
      </w:r>
      <w:r w:rsidR="00D07584" w:rsidRPr="00D07584">
        <w:rPr>
          <w:rFonts w:ascii="Times New Roman" w:hAnsi="Times New Roman" w:cs="Times New Roman"/>
          <w:b/>
          <w:sz w:val="28"/>
          <w:szCs w:val="28"/>
        </w:rPr>
        <w:t xml:space="preserve"> подразделени</w:t>
      </w:r>
      <w:r w:rsidR="009415BA">
        <w:rPr>
          <w:rFonts w:ascii="Times New Roman" w:hAnsi="Times New Roman" w:cs="Times New Roman"/>
          <w:b/>
          <w:sz w:val="28"/>
          <w:szCs w:val="28"/>
        </w:rPr>
        <w:t>я</w:t>
      </w:r>
      <w:r w:rsidR="00D07584" w:rsidRPr="00D07584">
        <w:rPr>
          <w:rFonts w:ascii="Times New Roman" w:hAnsi="Times New Roman" w:cs="Times New Roman"/>
          <w:b/>
          <w:sz w:val="28"/>
          <w:szCs w:val="28"/>
        </w:rPr>
        <w:t>»</w:t>
      </w:r>
      <w:r w:rsidRPr="003D10DC">
        <w:rPr>
          <w:rFonts w:ascii="Times New Roman" w:hAnsi="Times New Roman" w:cs="Times New Roman"/>
          <w:sz w:val="28"/>
          <w:szCs w:val="28"/>
        </w:rPr>
        <w:t xml:space="preserve"> обучающийся обязан:</w:t>
      </w:r>
    </w:p>
    <w:p w:rsidR="003D10DC" w:rsidRPr="003D10DC" w:rsidRDefault="003D10DC" w:rsidP="002D53F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0DC">
        <w:rPr>
          <w:rFonts w:ascii="Times New Roman" w:hAnsi="Times New Roman" w:cs="Times New Roman"/>
          <w:sz w:val="28"/>
          <w:szCs w:val="28"/>
        </w:rPr>
        <w:t xml:space="preserve">- ежедневно выходить на практику (временно отсутствовать на рабочем месте </w:t>
      </w:r>
      <w:proofErr w:type="gramStart"/>
      <w:r w:rsidRPr="003D10D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D10DC">
        <w:rPr>
          <w:rFonts w:ascii="Times New Roman" w:hAnsi="Times New Roman" w:cs="Times New Roman"/>
          <w:sz w:val="28"/>
          <w:szCs w:val="28"/>
        </w:rPr>
        <w:t xml:space="preserve"> может с разрешения руководителя  практики от предприятия или руководителя практики от колледжа);</w:t>
      </w:r>
    </w:p>
    <w:p w:rsidR="003D10DC" w:rsidRPr="003D10DC" w:rsidRDefault="003D10DC" w:rsidP="002D53F3">
      <w:pPr>
        <w:shd w:val="clear" w:color="auto" w:fill="FFFFFF"/>
        <w:tabs>
          <w:tab w:val="left" w:pos="87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0DC">
        <w:rPr>
          <w:rFonts w:ascii="Times New Roman" w:hAnsi="Times New Roman" w:cs="Times New Roman"/>
          <w:sz w:val="28"/>
          <w:szCs w:val="28"/>
        </w:rPr>
        <w:t>- своевременно и качественно выполнять программу практики;</w:t>
      </w:r>
    </w:p>
    <w:p w:rsidR="003D10DC" w:rsidRPr="003D10DC" w:rsidRDefault="003D10DC" w:rsidP="002D53F3">
      <w:pPr>
        <w:shd w:val="clear" w:color="auto" w:fill="FFFFFF"/>
        <w:tabs>
          <w:tab w:val="left" w:pos="87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0DC">
        <w:rPr>
          <w:rFonts w:ascii="Times New Roman" w:hAnsi="Times New Roman" w:cs="Times New Roman"/>
          <w:sz w:val="28"/>
          <w:szCs w:val="28"/>
        </w:rPr>
        <w:t>- ежедневно заполнять дневник о проделанной работе:</w:t>
      </w:r>
    </w:p>
    <w:p w:rsidR="003D10DC" w:rsidRPr="003D10DC" w:rsidRDefault="003D10DC" w:rsidP="002D53F3">
      <w:pPr>
        <w:shd w:val="clear" w:color="auto" w:fill="FFFFFF"/>
        <w:tabs>
          <w:tab w:val="left" w:pos="9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0DC">
        <w:rPr>
          <w:rFonts w:ascii="Times New Roman" w:hAnsi="Times New Roman" w:cs="Times New Roman"/>
          <w:sz w:val="28"/>
          <w:szCs w:val="28"/>
        </w:rPr>
        <w:t>-</w:t>
      </w:r>
      <w:r w:rsidR="00014473">
        <w:rPr>
          <w:rFonts w:ascii="Times New Roman" w:hAnsi="Times New Roman" w:cs="Times New Roman"/>
          <w:sz w:val="28"/>
          <w:szCs w:val="28"/>
        </w:rPr>
        <w:t xml:space="preserve"> </w:t>
      </w:r>
      <w:r w:rsidRPr="003D10DC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3D10DC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3D10DC">
        <w:rPr>
          <w:rFonts w:ascii="Times New Roman" w:hAnsi="Times New Roman" w:cs="Times New Roman"/>
          <w:sz w:val="28"/>
          <w:szCs w:val="28"/>
        </w:rPr>
        <w:t xml:space="preserve"> срока практики представить отчет, полностью отражающий содержание программы, с необходимыми приложениями (дневник и </w:t>
      </w:r>
      <w:r w:rsidR="00D07584">
        <w:rPr>
          <w:rFonts w:ascii="Times New Roman" w:hAnsi="Times New Roman" w:cs="Times New Roman"/>
          <w:sz w:val="28"/>
          <w:szCs w:val="28"/>
        </w:rPr>
        <w:t>аттестационный лист</w:t>
      </w:r>
      <w:r w:rsidRPr="003D10DC">
        <w:rPr>
          <w:rFonts w:ascii="Times New Roman" w:hAnsi="Times New Roman" w:cs="Times New Roman"/>
          <w:sz w:val="28"/>
          <w:szCs w:val="28"/>
        </w:rPr>
        <w:t xml:space="preserve"> должны быть заверены печатью предприятия).</w:t>
      </w:r>
    </w:p>
    <w:p w:rsidR="003D10DC" w:rsidRPr="003D10DC" w:rsidRDefault="003D10DC" w:rsidP="002D53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0DC">
        <w:rPr>
          <w:rFonts w:ascii="Times New Roman" w:hAnsi="Times New Roman" w:cs="Times New Roman"/>
          <w:sz w:val="28"/>
          <w:szCs w:val="28"/>
        </w:rPr>
        <w:t>Обучающийся обязан строго соблюдать график прохождения практики. К нарушителям трудовой дисциплины руководители от предприятия могут применять меры административного воздействия, сообщать о фактах нарушения в  учебное заведение для принятия соответствующих мер.</w:t>
      </w:r>
    </w:p>
    <w:p w:rsidR="003D10DC" w:rsidRPr="003D10DC" w:rsidRDefault="003D10DC" w:rsidP="002D53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0DC">
        <w:rPr>
          <w:rFonts w:ascii="Times New Roman" w:hAnsi="Times New Roman" w:cs="Times New Roman"/>
          <w:sz w:val="28"/>
          <w:szCs w:val="28"/>
        </w:rPr>
        <w:t xml:space="preserve">В течение всего периода практики обучающиеся-практиканты должны вести дневник по установленной форме и отражать в нем работу, выполненную за каждый день. Все записи в дневнике должны контролироваться руководителем практики от предприятия и заверяться его подписью. </w:t>
      </w:r>
    </w:p>
    <w:p w:rsidR="003D10DC" w:rsidRDefault="003D10DC" w:rsidP="00014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0DC">
        <w:rPr>
          <w:rFonts w:ascii="Times New Roman" w:hAnsi="Times New Roman" w:cs="Times New Roman"/>
          <w:sz w:val="28"/>
          <w:szCs w:val="28"/>
        </w:rPr>
        <w:t>В дневнике необходимо указать полное наименование предприятия, в котором обучающийся проходит практику, его адрес и телефон, Ф.И.О., и занимаемая должность руководителя практики от предприятия, сроки прохождения практики.</w:t>
      </w:r>
    </w:p>
    <w:p w:rsidR="00D07584" w:rsidRDefault="00D07584" w:rsidP="000144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7584" w:rsidRPr="00D07584" w:rsidRDefault="00F15365" w:rsidP="00014473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07584" w:rsidRPr="00D07584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практики</w:t>
      </w:r>
    </w:p>
    <w:p w:rsidR="00D07584" w:rsidRPr="00D07584" w:rsidRDefault="00D07584" w:rsidP="00014473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584">
        <w:rPr>
          <w:rFonts w:ascii="Times New Roman" w:hAnsi="Times New Roman" w:cs="Times New Roman"/>
          <w:sz w:val="28"/>
          <w:szCs w:val="28"/>
        </w:rPr>
        <w:t xml:space="preserve">По окончании практики </w:t>
      </w:r>
      <w:proofErr w:type="gramStart"/>
      <w:r w:rsidRPr="00D0758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07584">
        <w:rPr>
          <w:rFonts w:ascii="Times New Roman" w:hAnsi="Times New Roman" w:cs="Times New Roman"/>
          <w:sz w:val="28"/>
          <w:szCs w:val="28"/>
        </w:rPr>
        <w:t xml:space="preserve"> представляют руководителю практики от колледжа отчетную документацию (дневник, отчет, </w:t>
      </w:r>
      <w:r>
        <w:rPr>
          <w:rFonts w:ascii="Times New Roman" w:hAnsi="Times New Roman" w:cs="Times New Roman"/>
          <w:sz w:val="28"/>
          <w:szCs w:val="28"/>
        </w:rPr>
        <w:t>аттестационный лист</w:t>
      </w:r>
      <w:r w:rsidRPr="00D07584">
        <w:rPr>
          <w:rFonts w:ascii="Times New Roman" w:hAnsi="Times New Roman" w:cs="Times New Roman"/>
          <w:sz w:val="28"/>
          <w:szCs w:val="28"/>
        </w:rPr>
        <w:t>) в соответствии с программой практики.</w:t>
      </w:r>
    </w:p>
    <w:p w:rsidR="00D07584" w:rsidRPr="00D07584" w:rsidRDefault="00D07584" w:rsidP="00014473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D07584">
        <w:rPr>
          <w:rFonts w:ascii="Times New Roman" w:hAnsi="Times New Roman" w:cs="Times New Roman"/>
          <w:sz w:val="28"/>
          <w:szCs w:val="28"/>
        </w:rPr>
        <w:t>Руководитель практики дает характеристику, в которой отмечается отношение обучающегося к работе, проявленная инициатива, трудовая дисциплина, степень овладения навыками работы.</w:t>
      </w:r>
    </w:p>
    <w:p w:rsidR="00D07584" w:rsidRPr="00D07584" w:rsidRDefault="00D07584" w:rsidP="00014473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D07584">
        <w:rPr>
          <w:rFonts w:ascii="Times New Roman" w:hAnsi="Times New Roman" w:cs="Times New Roman"/>
          <w:sz w:val="28"/>
          <w:szCs w:val="28"/>
        </w:rPr>
        <w:t xml:space="preserve">Отчет является самостоятельной работой </w:t>
      </w:r>
      <w:proofErr w:type="gramStart"/>
      <w:r w:rsidRPr="00D0758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07584">
        <w:rPr>
          <w:rFonts w:ascii="Times New Roman" w:hAnsi="Times New Roman" w:cs="Times New Roman"/>
          <w:sz w:val="28"/>
          <w:szCs w:val="28"/>
        </w:rPr>
        <w:t xml:space="preserve">. Руководитель практики от колледжа проверяет и визирует отчет. </w:t>
      </w:r>
    </w:p>
    <w:p w:rsidR="003D10DC" w:rsidRPr="003D10DC" w:rsidRDefault="003D10DC" w:rsidP="000144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4B6F" w:rsidRPr="00C64B6F" w:rsidRDefault="00F15365" w:rsidP="00014473">
      <w:pPr>
        <w:shd w:val="clear" w:color="auto" w:fill="FFFFFF"/>
        <w:tabs>
          <w:tab w:val="left" w:pos="6946"/>
        </w:tabs>
        <w:spacing w:after="0" w:line="240" w:lineRule="auto"/>
        <w:ind w:firstLine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64B6F" w:rsidRPr="00C64B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64B6F" w:rsidRPr="00C64B6F">
        <w:rPr>
          <w:rFonts w:ascii="Times New Roman" w:hAnsi="Times New Roman" w:cs="Times New Roman"/>
          <w:b/>
          <w:sz w:val="28"/>
          <w:szCs w:val="28"/>
        </w:rPr>
        <w:t>Общие</w:t>
      </w:r>
      <w:proofErr w:type="gramEnd"/>
      <w:r w:rsidR="00C64B6F" w:rsidRPr="00C64B6F">
        <w:rPr>
          <w:rFonts w:ascii="Times New Roman" w:hAnsi="Times New Roman" w:cs="Times New Roman"/>
          <w:b/>
          <w:sz w:val="28"/>
          <w:szCs w:val="28"/>
        </w:rPr>
        <w:t xml:space="preserve"> требования к оформлению отчета</w:t>
      </w:r>
    </w:p>
    <w:p w:rsidR="00C64B6F" w:rsidRPr="00C64B6F" w:rsidRDefault="00C64B6F" w:rsidP="00014473">
      <w:pPr>
        <w:shd w:val="clear" w:color="auto" w:fill="FFFFFF"/>
        <w:spacing w:after="0" w:line="240" w:lineRule="auto"/>
        <w:ind w:left="5" w:right="5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C64B6F">
        <w:rPr>
          <w:rFonts w:ascii="Times New Roman" w:hAnsi="Times New Roman" w:cs="Times New Roman"/>
          <w:sz w:val="28"/>
          <w:szCs w:val="28"/>
        </w:rPr>
        <w:t xml:space="preserve">Отчет по практике является учебным документом и оформляется в соответствии с требованиями Государственных стандартов, включая </w:t>
      </w:r>
      <w:proofErr w:type="gramStart"/>
      <w:r w:rsidRPr="00C64B6F">
        <w:rPr>
          <w:rFonts w:ascii="Times New Roman" w:hAnsi="Times New Roman" w:cs="Times New Roman"/>
          <w:sz w:val="28"/>
          <w:szCs w:val="28"/>
        </w:rPr>
        <w:t>текстовые</w:t>
      </w:r>
      <w:proofErr w:type="gramEnd"/>
      <w:r w:rsidRPr="00C64B6F">
        <w:rPr>
          <w:rFonts w:ascii="Times New Roman" w:hAnsi="Times New Roman" w:cs="Times New Roman"/>
          <w:sz w:val="28"/>
          <w:szCs w:val="28"/>
        </w:rPr>
        <w:t xml:space="preserve"> и графические документы.</w:t>
      </w:r>
    </w:p>
    <w:p w:rsidR="00C64B6F" w:rsidRPr="00C64B6F" w:rsidRDefault="00C64B6F" w:rsidP="009415BA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6F">
        <w:rPr>
          <w:rFonts w:ascii="Times New Roman" w:hAnsi="Times New Roman" w:cs="Times New Roman"/>
          <w:sz w:val="28"/>
          <w:szCs w:val="28"/>
        </w:rPr>
        <w:t>Отчет выполняется на стандартных листах А</w:t>
      </w:r>
      <w:proofErr w:type="gramStart"/>
      <w:r w:rsidRPr="00C64B6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64B6F">
        <w:rPr>
          <w:rFonts w:ascii="Times New Roman" w:hAnsi="Times New Roman" w:cs="Times New Roman"/>
          <w:sz w:val="28"/>
          <w:szCs w:val="28"/>
        </w:rPr>
        <w:t xml:space="preserve"> (297х210). Работа должна быть набрана и распечатана на компьютере. Объем работы должен составлять до 20 страниц печатного текста. Шрифт </w:t>
      </w:r>
      <w:r w:rsidR="00014473">
        <w:rPr>
          <w:rFonts w:ascii="Times New Roman" w:hAnsi="Times New Roman" w:cs="Times New Roman"/>
          <w:sz w:val="28"/>
          <w:szCs w:val="28"/>
        </w:rPr>
        <w:t>–</w:t>
      </w:r>
      <w:r w:rsidRPr="00C64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B6F">
        <w:rPr>
          <w:rFonts w:ascii="Times New Roman" w:hAnsi="Times New Roman" w:cs="Times New Roman"/>
          <w:sz w:val="28"/>
          <w:szCs w:val="28"/>
          <w:lang w:val="en-US"/>
        </w:rPr>
        <w:t>Timens</w:t>
      </w:r>
      <w:proofErr w:type="spellEnd"/>
      <w:r w:rsidR="00014473">
        <w:rPr>
          <w:rFonts w:ascii="Times New Roman" w:hAnsi="Times New Roman" w:cs="Times New Roman"/>
          <w:sz w:val="28"/>
          <w:szCs w:val="28"/>
        </w:rPr>
        <w:t xml:space="preserve"> </w:t>
      </w:r>
      <w:r w:rsidRPr="00C64B6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014473">
        <w:rPr>
          <w:rFonts w:ascii="Times New Roman" w:hAnsi="Times New Roman" w:cs="Times New Roman"/>
          <w:sz w:val="28"/>
          <w:szCs w:val="28"/>
        </w:rPr>
        <w:t xml:space="preserve"> </w:t>
      </w:r>
      <w:r w:rsidRPr="00C64B6F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C64B6F">
        <w:rPr>
          <w:rFonts w:ascii="Times New Roman" w:hAnsi="Times New Roman" w:cs="Times New Roman"/>
          <w:sz w:val="28"/>
          <w:szCs w:val="28"/>
        </w:rPr>
        <w:t xml:space="preserve">, размер 14,  интервал - полуторный. </w:t>
      </w:r>
      <w:proofErr w:type="gramStart"/>
      <w:r w:rsidRPr="00C64B6F">
        <w:rPr>
          <w:rFonts w:ascii="Times New Roman" w:hAnsi="Times New Roman" w:cs="Times New Roman"/>
          <w:sz w:val="28"/>
          <w:szCs w:val="28"/>
        </w:rPr>
        <w:t>Поля: верхнее - 20 мм, нижнее - 20 мм, левое – 30 мм, правое - 1</w:t>
      </w:r>
      <w:r w:rsidR="009415BA">
        <w:rPr>
          <w:rFonts w:ascii="Times New Roman" w:hAnsi="Times New Roman" w:cs="Times New Roman"/>
          <w:sz w:val="28"/>
          <w:szCs w:val="28"/>
        </w:rPr>
        <w:t>0</w:t>
      </w:r>
      <w:r w:rsidRPr="00C64B6F">
        <w:rPr>
          <w:rFonts w:ascii="Times New Roman" w:hAnsi="Times New Roman" w:cs="Times New Roman"/>
          <w:sz w:val="28"/>
          <w:szCs w:val="28"/>
        </w:rPr>
        <w:t xml:space="preserve"> мм.</w:t>
      </w:r>
      <w:proofErr w:type="gramEnd"/>
      <w:r w:rsidRPr="00C64B6F">
        <w:rPr>
          <w:rFonts w:ascii="Times New Roman" w:hAnsi="Times New Roman" w:cs="Times New Roman"/>
          <w:sz w:val="28"/>
          <w:szCs w:val="28"/>
        </w:rPr>
        <w:t xml:space="preserve"> Текст форматируется «по ширине». </w:t>
      </w:r>
      <w:r w:rsidR="003B647E">
        <w:rPr>
          <w:rFonts w:ascii="Times New Roman" w:hAnsi="Times New Roman" w:cs="Times New Roman"/>
          <w:sz w:val="28"/>
          <w:szCs w:val="28"/>
        </w:rPr>
        <w:t xml:space="preserve">Номера страниц проставляются вверху по центру. </w:t>
      </w:r>
      <w:r w:rsidRPr="00C64B6F">
        <w:rPr>
          <w:rFonts w:ascii="Times New Roman" w:hAnsi="Times New Roman" w:cs="Times New Roman"/>
          <w:sz w:val="28"/>
          <w:szCs w:val="28"/>
        </w:rPr>
        <w:t xml:space="preserve">Допускается выделять курсивом </w:t>
      </w:r>
      <w:proofErr w:type="gramStart"/>
      <w:r w:rsidRPr="00C64B6F">
        <w:rPr>
          <w:rFonts w:ascii="Times New Roman" w:hAnsi="Times New Roman" w:cs="Times New Roman"/>
          <w:sz w:val="28"/>
          <w:szCs w:val="28"/>
        </w:rPr>
        <w:t>ключевые</w:t>
      </w:r>
      <w:proofErr w:type="gramEnd"/>
      <w:r w:rsidRPr="00C64B6F">
        <w:rPr>
          <w:rFonts w:ascii="Times New Roman" w:hAnsi="Times New Roman" w:cs="Times New Roman"/>
          <w:sz w:val="28"/>
          <w:szCs w:val="28"/>
        </w:rPr>
        <w:t xml:space="preserve"> слова или определения.</w:t>
      </w:r>
    </w:p>
    <w:p w:rsidR="00C64B6F" w:rsidRPr="00C64B6F" w:rsidRDefault="00C64B6F" w:rsidP="009415BA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6F">
        <w:rPr>
          <w:rFonts w:ascii="Times New Roman" w:hAnsi="Times New Roman" w:cs="Times New Roman"/>
          <w:sz w:val="28"/>
          <w:szCs w:val="28"/>
        </w:rPr>
        <w:lastRenderedPageBreak/>
        <w:t>Листы отчета должны быть сброшюрованы и представлены в переплете или папке- скоросшивателе.</w:t>
      </w:r>
    </w:p>
    <w:p w:rsidR="00C64B6F" w:rsidRPr="00C64B6F" w:rsidRDefault="00C64B6F" w:rsidP="009415BA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6F">
        <w:rPr>
          <w:rFonts w:ascii="Times New Roman" w:hAnsi="Times New Roman" w:cs="Times New Roman"/>
          <w:sz w:val="28"/>
          <w:szCs w:val="28"/>
        </w:rPr>
        <w:t>Текст отчета должен быть составлен грамотно, содержать обоснованные сведения.</w:t>
      </w:r>
    </w:p>
    <w:p w:rsidR="00B07C86" w:rsidRDefault="00C55400" w:rsidP="00941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400">
        <w:rPr>
          <w:rFonts w:ascii="Times New Roman" w:hAnsi="Times New Roman" w:cs="Times New Roman"/>
          <w:sz w:val="28"/>
          <w:szCs w:val="28"/>
        </w:rPr>
        <w:t>Отчет по производственной практике пишется от первого лица единственного числа, в повествовательной форме (</w:t>
      </w:r>
      <w:r w:rsidRPr="00C55400">
        <w:rPr>
          <w:rFonts w:ascii="Times New Roman" w:hAnsi="Times New Roman" w:cs="Times New Roman"/>
          <w:b/>
          <w:sz w:val="28"/>
          <w:szCs w:val="28"/>
        </w:rPr>
        <w:t>Например:</w:t>
      </w:r>
      <w:r w:rsidRPr="00C55400">
        <w:rPr>
          <w:rFonts w:ascii="Times New Roman" w:hAnsi="Times New Roman" w:cs="Times New Roman"/>
          <w:sz w:val="28"/>
          <w:szCs w:val="28"/>
        </w:rPr>
        <w:t xml:space="preserve"> я проходил..., я оформлял</w:t>
      </w:r>
      <w:proofErr w:type="gramStart"/>
      <w:r w:rsidRPr="00C55400">
        <w:rPr>
          <w:rFonts w:ascii="Times New Roman" w:hAnsi="Times New Roman" w:cs="Times New Roman"/>
          <w:sz w:val="28"/>
          <w:szCs w:val="28"/>
        </w:rPr>
        <w:t xml:space="preserve">...., </w:t>
      </w:r>
      <w:proofErr w:type="gramEnd"/>
      <w:r w:rsidRPr="00C55400">
        <w:rPr>
          <w:rFonts w:ascii="Times New Roman" w:hAnsi="Times New Roman" w:cs="Times New Roman"/>
          <w:sz w:val="28"/>
          <w:szCs w:val="28"/>
        </w:rPr>
        <w:t xml:space="preserve">я проводил...).   </w:t>
      </w:r>
    </w:p>
    <w:p w:rsidR="009415BA" w:rsidRDefault="009415BA" w:rsidP="009415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4B6F" w:rsidRPr="00C64B6F" w:rsidRDefault="00F15365" w:rsidP="00941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64B6F" w:rsidRPr="00C64B6F">
        <w:rPr>
          <w:rFonts w:ascii="Times New Roman" w:hAnsi="Times New Roman" w:cs="Times New Roman"/>
          <w:b/>
          <w:sz w:val="28"/>
          <w:szCs w:val="28"/>
        </w:rPr>
        <w:t xml:space="preserve"> Структура отчета</w:t>
      </w:r>
    </w:p>
    <w:p w:rsidR="009415BA" w:rsidRDefault="009415BA" w:rsidP="009415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87BED">
        <w:rPr>
          <w:rFonts w:ascii="Times New Roman" w:hAnsi="Times New Roman"/>
          <w:sz w:val="28"/>
          <w:szCs w:val="28"/>
        </w:rPr>
        <w:t>Отчет включает:</w:t>
      </w:r>
    </w:p>
    <w:p w:rsidR="009415BA" w:rsidRPr="00C95F81" w:rsidRDefault="009415BA" w:rsidP="009415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5F81">
        <w:rPr>
          <w:rFonts w:ascii="Times New Roman" w:hAnsi="Times New Roman"/>
          <w:color w:val="000000"/>
          <w:sz w:val="28"/>
          <w:szCs w:val="28"/>
        </w:rPr>
        <w:t>а) титульный лист;</w:t>
      </w:r>
    </w:p>
    <w:p w:rsidR="009415BA" w:rsidRPr="00C95F81" w:rsidRDefault="009415BA" w:rsidP="009415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5F81">
        <w:rPr>
          <w:rFonts w:ascii="Times New Roman" w:hAnsi="Times New Roman"/>
          <w:color w:val="000000"/>
          <w:sz w:val="28"/>
          <w:szCs w:val="28"/>
        </w:rPr>
        <w:t>б) содержание;</w:t>
      </w:r>
    </w:p>
    <w:p w:rsidR="009415BA" w:rsidRPr="00C95F81" w:rsidRDefault="009415BA" w:rsidP="009415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5F81">
        <w:rPr>
          <w:rFonts w:ascii="Times New Roman" w:hAnsi="Times New Roman"/>
          <w:color w:val="000000"/>
          <w:sz w:val="28"/>
          <w:szCs w:val="28"/>
        </w:rPr>
        <w:t>в) введение;</w:t>
      </w:r>
    </w:p>
    <w:p w:rsidR="009415BA" w:rsidRPr="00C95F81" w:rsidRDefault="009415BA" w:rsidP="000144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5F81">
        <w:rPr>
          <w:rFonts w:ascii="Times New Roman" w:hAnsi="Times New Roman"/>
          <w:color w:val="000000"/>
          <w:sz w:val="28"/>
          <w:szCs w:val="28"/>
        </w:rPr>
        <w:t>г) основная часть;</w:t>
      </w:r>
    </w:p>
    <w:p w:rsidR="009415BA" w:rsidRPr="00C95F81" w:rsidRDefault="009415BA" w:rsidP="000144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5F81">
        <w:rPr>
          <w:rFonts w:ascii="Times New Roman" w:hAnsi="Times New Roman"/>
          <w:color w:val="000000"/>
          <w:sz w:val="28"/>
          <w:szCs w:val="28"/>
        </w:rPr>
        <w:t>д) заключение;</w:t>
      </w:r>
    </w:p>
    <w:p w:rsidR="009415BA" w:rsidRPr="00C95F81" w:rsidRDefault="009415BA" w:rsidP="000144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5F81">
        <w:rPr>
          <w:rFonts w:ascii="Times New Roman" w:hAnsi="Times New Roman"/>
          <w:color w:val="000000"/>
          <w:sz w:val="28"/>
          <w:szCs w:val="28"/>
        </w:rPr>
        <w:t>е) список использованных источников;</w:t>
      </w:r>
    </w:p>
    <w:p w:rsidR="009415BA" w:rsidRPr="00C95F81" w:rsidRDefault="009415BA" w:rsidP="000144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5F81">
        <w:rPr>
          <w:rFonts w:ascii="Times New Roman" w:hAnsi="Times New Roman"/>
          <w:color w:val="000000"/>
          <w:sz w:val="28"/>
          <w:szCs w:val="28"/>
        </w:rPr>
        <w:t>ж) приложение.</w:t>
      </w:r>
    </w:p>
    <w:p w:rsidR="00C64B6F" w:rsidRPr="00C64B6F" w:rsidRDefault="00C64B6F" w:rsidP="00014473">
      <w:pPr>
        <w:shd w:val="clear" w:color="auto" w:fill="FFFFFF"/>
        <w:tabs>
          <w:tab w:val="left" w:pos="816"/>
        </w:tabs>
        <w:spacing w:after="0" w:line="240" w:lineRule="auto"/>
        <w:ind w:left="691"/>
        <w:rPr>
          <w:rFonts w:ascii="Times New Roman" w:hAnsi="Times New Roman" w:cs="Times New Roman"/>
          <w:sz w:val="28"/>
          <w:szCs w:val="28"/>
        </w:rPr>
      </w:pPr>
    </w:p>
    <w:p w:rsidR="00C64B6F" w:rsidRPr="00C64B6F" w:rsidRDefault="00F15365" w:rsidP="00014473">
      <w:pPr>
        <w:shd w:val="clear" w:color="auto" w:fill="FFFFFF"/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64B6F" w:rsidRPr="00C64B6F">
        <w:rPr>
          <w:rFonts w:ascii="Times New Roman" w:hAnsi="Times New Roman" w:cs="Times New Roman"/>
          <w:b/>
          <w:sz w:val="28"/>
          <w:szCs w:val="28"/>
        </w:rPr>
        <w:t xml:space="preserve"> Требования к содержанию и оформлению структурных элементов отчета</w:t>
      </w:r>
    </w:p>
    <w:p w:rsidR="00C64B6F" w:rsidRPr="00C64B6F" w:rsidRDefault="00F15365" w:rsidP="00014473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7</w:t>
      </w:r>
      <w:r w:rsidR="009415BA" w:rsidRPr="004903E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.1. </w:t>
      </w:r>
      <w:r w:rsidR="00C64B6F" w:rsidRPr="004903EB">
        <w:rPr>
          <w:rFonts w:ascii="Times New Roman" w:hAnsi="Times New Roman" w:cs="Times New Roman"/>
          <w:b/>
          <w:i/>
          <w:iCs/>
          <w:sz w:val="28"/>
          <w:szCs w:val="28"/>
        </w:rPr>
        <w:t>Титульный лист</w:t>
      </w:r>
      <w:r w:rsidR="00C64B6F" w:rsidRPr="00C64B6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64B6F" w:rsidRPr="00C64B6F" w:rsidRDefault="00C64B6F" w:rsidP="0001447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4B6F">
        <w:rPr>
          <w:rFonts w:ascii="Times New Roman" w:hAnsi="Times New Roman" w:cs="Times New Roman"/>
          <w:iCs/>
          <w:sz w:val="28"/>
          <w:szCs w:val="28"/>
        </w:rPr>
        <w:t>8.1.1 Титульный лист является первой страницей и включается в общую нумерацию страниц отчета. Номер страницы на титульном листе не проставляется.</w:t>
      </w:r>
    </w:p>
    <w:p w:rsidR="00C64B6F" w:rsidRPr="00C64B6F" w:rsidRDefault="00F15365" w:rsidP="0001447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C64B6F" w:rsidRPr="00C64B6F">
        <w:rPr>
          <w:rFonts w:ascii="Times New Roman" w:hAnsi="Times New Roman" w:cs="Times New Roman"/>
          <w:iCs/>
          <w:sz w:val="28"/>
          <w:szCs w:val="28"/>
        </w:rPr>
        <w:t>.1.2. Титульный лист содержит реквизиты:</w:t>
      </w:r>
    </w:p>
    <w:p w:rsidR="00C64B6F" w:rsidRPr="00C64B6F" w:rsidRDefault="00C64B6F" w:rsidP="009415B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4B6F">
        <w:rPr>
          <w:rFonts w:ascii="Times New Roman" w:hAnsi="Times New Roman" w:cs="Times New Roman"/>
          <w:iCs/>
          <w:sz w:val="28"/>
          <w:szCs w:val="28"/>
        </w:rPr>
        <w:t>- полное наименование профессиональной образовательной организации;</w:t>
      </w:r>
    </w:p>
    <w:p w:rsidR="00C64B6F" w:rsidRPr="00C64B6F" w:rsidRDefault="00C64B6F" w:rsidP="009415B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4B6F">
        <w:rPr>
          <w:rFonts w:ascii="Times New Roman" w:hAnsi="Times New Roman" w:cs="Times New Roman"/>
          <w:iCs/>
          <w:sz w:val="28"/>
          <w:szCs w:val="28"/>
        </w:rPr>
        <w:t>- наименование вида практики;</w:t>
      </w:r>
    </w:p>
    <w:p w:rsidR="00C64B6F" w:rsidRPr="00C64B6F" w:rsidRDefault="00C64B6F" w:rsidP="009415B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4B6F">
        <w:rPr>
          <w:rFonts w:ascii="Times New Roman" w:hAnsi="Times New Roman" w:cs="Times New Roman"/>
          <w:iCs/>
          <w:sz w:val="28"/>
          <w:szCs w:val="28"/>
        </w:rPr>
        <w:t>- сведения о составителе отчета;</w:t>
      </w:r>
    </w:p>
    <w:p w:rsidR="00C64B6F" w:rsidRPr="00C64B6F" w:rsidRDefault="00C64B6F" w:rsidP="009415B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4B6F">
        <w:rPr>
          <w:rFonts w:ascii="Times New Roman" w:hAnsi="Times New Roman" w:cs="Times New Roman"/>
          <w:iCs/>
          <w:sz w:val="28"/>
          <w:szCs w:val="28"/>
        </w:rPr>
        <w:t>- сведения о руководителях практики от колледжа и от организации;</w:t>
      </w:r>
    </w:p>
    <w:p w:rsidR="00C64B6F" w:rsidRPr="00C64B6F" w:rsidRDefault="00C64B6F" w:rsidP="009415B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4B6F">
        <w:rPr>
          <w:rFonts w:ascii="Times New Roman" w:hAnsi="Times New Roman" w:cs="Times New Roman"/>
          <w:iCs/>
          <w:sz w:val="28"/>
          <w:szCs w:val="28"/>
        </w:rPr>
        <w:t>- место составления отчета;</w:t>
      </w:r>
    </w:p>
    <w:p w:rsidR="00C64B6F" w:rsidRPr="00C64B6F" w:rsidRDefault="00C64B6F" w:rsidP="009415B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4B6F">
        <w:rPr>
          <w:rFonts w:ascii="Times New Roman" w:hAnsi="Times New Roman" w:cs="Times New Roman"/>
          <w:iCs/>
          <w:sz w:val="28"/>
          <w:szCs w:val="28"/>
        </w:rPr>
        <w:t>- год выполнения отчета.</w:t>
      </w:r>
    </w:p>
    <w:p w:rsidR="00C64B6F" w:rsidRPr="00C64B6F" w:rsidRDefault="00F15365" w:rsidP="009415B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C64B6F" w:rsidRPr="00C64B6F">
        <w:rPr>
          <w:rFonts w:ascii="Times New Roman" w:hAnsi="Times New Roman" w:cs="Times New Roman"/>
          <w:iCs/>
          <w:sz w:val="28"/>
          <w:szCs w:val="28"/>
        </w:rPr>
        <w:t xml:space="preserve">.1.3. Параметры страницы титульного листа отчета: </w:t>
      </w:r>
    </w:p>
    <w:p w:rsidR="00C64B6F" w:rsidRPr="00C64B6F" w:rsidRDefault="00C64B6F" w:rsidP="00C64B6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64B6F">
        <w:rPr>
          <w:rFonts w:ascii="Times New Roman" w:hAnsi="Times New Roman" w:cs="Times New Roman"/>
          <w:iCs/>
          <w:sz w:val="28"/>
          <w:szCs w:val="28"/>
        </w:rPr>
        <w:t>- левое поле - 30 мм,</w:t>
      </w:r>
    </w:p>
    <w:p w:rsidR="00C64B6F" w:rsidRPr="00C64B6F" w:rsidRDefault="00C64B6F" w:rsidP="00C64B6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64B6F">
        <w:rPr>
          <w:rFonts w:ascii="Times New Roman" w:hAnsi="Times New Roman" w:cs="Times New Roman"/>
          <w:iCs/>
          <w:sz w:val="28"/>
          <w:szCs w:val="28"/>
        </w:rPr>
        <w:t>- правое поле - 10 мм,</w:t>
      </w:r>
    </w:p>
    <w:p w:rsidR="00C64B6F" w:rsidRPr="00C64B6F" w:rsidRDefault="00C64B6F" w:rsidP="00C64B6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64B6F">
        <w:rPr>
          <w:rFonts w:ascii="Times New Roman" w:hAnsi="Times New Roman" w:cs="Times New Roman"/>
          <w:iCs/>
          <w:sz w:val="28"/>
          <w:szCs w:val="28"/>
        </w:rPr>
        <w:t>- верхнее и нижнее поля - 20 мм.</w:t>
      </w:r>
    </w:p>
    <w:p w:rsidR="00C64B6F" w:rsidRPr="00C64B6F" w:rsidRDefault="00F15365" w:rsidP="00C64B6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C64B6F" w:rsidRPr="00C64B6F">
        <w:rPr>
          <w:rFonts w:ascii="Times New Roman" w:hAnsi="Times New Roman" w:cs="Times New Roman"/>
          <w:iCs/>
          <w:sz w:val="28"/>
          <w:szCs w:val="28"/>
        </w:rPr>
        <w:t>.1.4. Образец выполнения титульного листа отчета представлен в приложении А.</w:t>
      </w:r>
    </w:p>
    <w:p w:rsidR="004903EB" w:rsidRDefault="004903EB" w:rsidP="00C64B6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64B6F" w:rsidRPr="00C64B6F" w:rsidRDefault="00F15365" w:rsidP="00C64B6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7</w:t>
      </w:r>
      <w:r w:rsidR="00C64B6F" w:rsidRPr="004903EB">
        <w:rPr>
          <w:rFonts w:ascii="Times New Roman" w:hAnsi="Times New Roman" w:cs="Times New Roman"/>
          <w:b/>
          <w:i/>
          <w:iCs/>
          <w:sz w:val="28"/>
          <w:szCs w:val="28"/>
        </w:rPr>
        <w:t>.2. Содержание</w:t>
      </w:r>
      <w:r w:rsidR="00C64B6F" w:rsidRPr="00C64B6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64B6F" w:rsidRPr="00C64B6F" w:rsidRDefault="00F15365" w:rsidP="00C64B6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C64B6F" w:rsidRPr="00C64B6F">
        <w:rPr>
          <w:rFonts w:ascii="Times New Roman" w:hAnsi="Times New Roman" w:cs="Times New Roman"/>
          <w:iCs/>
          <w:sz w:val="28"/>
          <w:szCs w:val="28"/>
        </w:rPr>
        <w:t>.2.1. Содержание отчета размещается на отдельной непронумерованной странице с заголовком «Содержание».</w:t>
      </w:r>
    </w:p>
    <w:p w:rsidR="00C64B6F" w:rsidRPr="00C64B6F" w:rsidRDefault="00F15365" w:rsidP="009415B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C64B6F" w:rsidRPr="00C64B6F">
        <w:rPr>
          <w:rFonts w:ascii="Times New Roman" w:hAnsi="Times New Roman" w:cs="Times New Roman"/>
          <w:iCs/>
          <w:sz w:val="28"/>
          <w:szCs w:val="28"/>
        </w:rPr>
        <w:t>.2.2. Содержание должно точно повторять заголовки в тексте. Нельзя сокращать или давать их в другой формулировке, последовательности и соподчиненности по сравнению с заголовками в тексте.</w:t>
      </w:r>
    </w:p>
    <w:p w:rsidR="00C64B6F" w:rsidRDefault="00F15365" w:rsidP="009415B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C64B6F" w:rsidRPr="00C64B6F">
        <w:rPr>
          <w:rFonts w:ascii="Times New Roman" w:hAnsi="Times New Roman" w:cs="Times New Roman"/>
          <w:iCs/>
          <w:sz w:val="28"/>
          <w:szCs w:val="28"/>
        </w:rPr>
        <w:t>.2.3. Образец выполнения Содержания отчета по практике представлен в приложении Б.</w:t>
      </w:r>
    </w:p>
    <w:p w:rsidR="00C64B6F" w:rsidRPr="004903EB" w:rsidRDefault="00F15365" w:rsidP="00C64B6F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7</w:t>
      </w:r>
      <w:r w:rsidR="00C64B6F" w:rsidRPr="004903EB">
        <w:rPr>
          <w:rFonts w:ascii="Times New Roman" w:hAnsi="Times New Roman" w:cs="Times New Roman"/>
          <w:b/>
          <w:i/>
          <w:iCs/>
          <w:sz w:val="28"/>
          <w:szCs w:val="28"/>
        </w:rPr>
        <w:t>.3.Введение</w:t>
      </w:r>
    </w:p>
    <w:p w:rsidR="00C64B6F" w:rsidRPr="009415BA" w:rsidRDefault="00F15365" w:rsidP="009415B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C64B6F" w:rsidRPr="00C64B6F">
        <w:rPr>
          <w:rFonts w:ascii="Times New Roman" w:hAnsi="Times New Roman" w:cs="Times New Roman"/>
          <w:iCs/>
          <w:sz w:val="28"/>
          <w:szCs w:val="28"/>
        </w:rPr>
        <w:t xml:space="preserve">.3.1. Введение </w:t>
      </w:r>
      <w:r w:rsidR="00C64B6F" w:rsidRPr="009415BA">
        <w:rPr>
          <w:rFonts w:ascii="Times New Roman" w:hAnsi="Times New Roman" w:cs="Times New Roman"/>
          <w:iCs/>
          <w:sz w:val="28"/>
          <w:szCs w:val="28"/>
        </w:rPr>
        <w:t>размещается на отдельной пронумерованной странице с заголовком «Введение», не нумеруется как раздел, но включается в общее количество страниц отчета.</w:t>
      </w:r>
    </w:p>
    <w:p w:rsidR="00C64B6F" w:rsidRPr="009415BA" w:rsidRDefault="00F15365" w:rsidP="009415B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C64B6F" w:rsidRPr="009415BA">
        <w:rPr>
          <w:rFonts w:ascii="Times New Roman" w:hAnsi="Times New Roman" w:cs="Times New Roman"/>
          <w:iCs/>
          <w:sz w:val="28"/>
          <w:szCs w:val="28"/>
        </w:rPr>
        <w:t>.3.2. Во введении указывается:</w:t>
      </w:r>
    </w:p>
    <w:p w:rsidR="00C64B6F" w:rsidRPr="009415BA" w:rsidRDefault="00C64B6F" w:rsidP="009415B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15BA">
        <w:rPr>
          <w:rFonts w:ascii="Times New Roman" w:hAnsi="Times New Roman" w:cs="Times New Roman"/>
          <w:iCs/>
          <w:sz w:val="28"/>
          <w:szCs w:val="28"/>
        </w:rPr>
        <w:t>- цели и задачи практики;</w:t>
      </w:r>
    </w:p>
    <w:p w:rsidR="00C64B6F" w:rsidRPr="009415BA" w:rsidRDefault="00C64B6F" w:rsidP="009415B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15BA">
        <w:rPr>
          <w:rFonts w:ascii="Times New Roman" w:hAnsi="Times New Roman" w:cs="Times New Roman"/>
          <w:iCs/>
          <w:sz w:val="28"/>
          <w:szCs w:val="28"/>
        </w:rPr>
        <w:t xml:space="preserve">- наименование организации, где </w:t>
      </w:r>
      <w:proofErr w:type="gramStart"/>
      <w:r w:rsidRPr="009415BA">
        <w:rPr>
          <w:rFonts w:ascii="Times New Roman" w:hAnsi="Times New Roman" w:cs="Times New Roman"/>
          <w:iCs/>
          <w:sz w:val="28"/>
          <w:szCs w:val="28"/>
        </w:rPr>
        <w:t>обучающийся</w:t>
      </w:r>
      <w:proofErr w:type="gramEnd"/>
      <w:r w:rsidRPr="009415BA">
        <w:rPr>
          <w:rFonts w:ascii="Times New Roman" w:hAnsi="Times New Roman" w:cs="Times New Roman"/>
          <w:iCs/>
          <w:sz w:val="28"/>
          <w:szCs w:val="28"/>
        </w:rPr>
        <w:t xml:space="preserve"> проходил практику;</w:t>
      </w:r>
    </w:p>
    <w:p w:rsidR="00C64B6F" w:rsidRPr="009415BA" w:rsidRDefault="00C64B6F" w:rsidP="009415B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15BA">
        <w:rPr>
          <w:rFonts w:ascii="Times New Roman" w:hAnsi="Times New Roman" w:cs="Times New Roman"/>
          <w:iCs/>
          <w:sz w:val="28"/>
          <w:szCs w:val="28"/>
        </w:rPr>
        <w:t xml:space="preserve">- характеристика организации (история, виды деятельности, </w:t>
      </w:r>
      <w:r w:rsidRPr="009415BA">
        <w:rPr>
          <w:rFonts w:ascii="Times New Roman" w:hAnsi="Times New Roman" w:cs="Times New Roman"/>
          <w:sz w:val="28"/>
          <w:szCs w:val="28"/>
        </w:rPr>
        <w:t>организационно-правовая форма и форма собственности, организационная структура</w:t>
      </w:r>
      <w:r w:rsidR="009415BA">
        <w:rPr>
          <w:rFonts w:ascii="Times New Roman" w:hAnsi="Times New Roman" w:cs="Times New Roman"/>
          <w:sz w:val="28"/>
          <w:szCs w:val="28"/>
        </w:rPr>
        <w:t>)</w:t>
      </w:r>
      <w:r w:rsidRPr="009415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4B6F" w:rsidRPr="009415BA" w:rsidRDefault="00C64B6F" w:rsidP="00941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5BA">
        <w:rPr>
          <w:rFonts w:ascii="Times New Roman" w:hAnsi="Times New Roman" w:cs="Times New Roman"/>
          <w:iCs/>
          <w:sz w:val="28"/>
          <w:szCs w:val="28"/>
        </w:rPr>
        <w:t>- режим работы предприятия;</w:t>
      </w:r>
    </w:p>
    <w:p w:rsidR="00C64B6F" w:rsidRPr="009415BA" w:rsidRDefault="00C64B6F" w:rsidP="006C01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15BA">
        <w:rPr>
          <w:rFonts w:ascii="Times New Roman" w:hAnsi="Times New Roman" w:cs="Times New Roman"/>
          <w:iCs/>
          <w:sz w:val="28"/>
          <w:szCs w:val="28"/>
        </w:rPr>
        <w:t>- руководитель практики;</w:t>
      </w:r>
    </w:p>
    <w:p w:rsidR="00C64B6F" w:rsidRPr="009415BA" w:rsidRDefault="00C64B6F" w:rsidP="006C011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15BA">
        <w:rPr>
          <w:rFonts w:ascii="Times New Roman" w:hAnsi="Times New Roman" w:cs="Times New Roman"/>
          <w:iCs/>
          <w:sz w:val="28"/>
          <w:szCs w:val="28"/>
        </w:rPr>
        <w:t>- сроки прохождения</w:t>
      </w:r>
      <w:r w:rsidR="009415BA">
        <w:rPr>
          <w:rFonts w:ascii="Times New Roman" w:hAnsi="Times New Roman" w:cs="Times New Roman"/>
          <w:iCs/>
          <w:sz w:val="28"/>
          <w:szCs w:val="28"/>
        </w:rPr>
        <w:t xml:space="preserve"> производственной</w:t>
      </w:r>
      <w:r w:rsidRPr="009415BA">
        <w:rPr>
          <w:rFonts w:ascii="Times New Roman" w:hAnsi="Times New Roman" w:cs="Times New Roman"/>
          <w:iCs/>
          <w:sz w:val="28"/>
          <w:szCs w:val="28"/>
        </w:rPr>
        <w:t xml:space="preserve"> практики по профилю специальности.</w:t>
      </w:r>
    </w:p>
    <w:p w:rsidR="002F3E1B" w:rsidRDefault="002F3E1B" w:rsidP="006C011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64B6F" w:rsidRPr="004903EB" w:rsidRDefault="00F15365" w:rsidP="006C011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7</w:t>
      </w:r>
      <w:r w:rsidR="00C64B6F" w:rsidRPr="004903EB">
        <w:rPr>
          <w:rFonts w:ascii="Times New Roman" w:hAnsi="Times New Roman" w:cs="Times New Roman"/>
          <w:b/>
          <w:i/>
          <w:iCs/>
          <w:sz w:val="28"/>
          <w:szCs w:val="28"/>
        </w:rPr>
        <w:t>.4. Основная часть</w:t>
      </w:r>
    </w:p>
    <w:p w:rsidR="00C64B6F" w:rsidRPr="009415BA" w:rsidRDefault="00F15365" w:rsidP="006C011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C64B6F" w:rsidRPr="009415BA">
        <w:rPr>
          <w:rFonts w:ascii="Times New Roman" w:hAnsi="Times New Roman" w:cs="Times New Roman"/>
          <w:iCs/>
          <w:sz w:val="28"/>
          <w:szCs w:val="28"/>
        </w:rPr>
        <w:t>.4.1. Излагается в соответствии с заданием, полученным на практику.</w:t>
      </w:r>
    </w:p>
    <w:p w:rsidR="00C64B6F" w:rsidRDefault="00F15365" w:rsidP="006C011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C64B6F" w:rsidRPr="009415BA">
        <w:rPr>
          <w:rFonts w:ascii="Times New Roman" w:hAnsi="Times New Roman" w:cs="Times New Roman"/>
          <w:iCs/>
          <w:sz w:val="28"/>
          <w:szCs w:val="28"/>
        </w:rPr>
        <w:t>.4.2. Основная часть делится на разделы, которые должны иметь заголовки. Каждый раздел соответствует теме, согласно программ</w:t>
      </w:r>
      <w:r w:rsidR="004945A7">
        <w:rPr>
          <w:rFonts w:ascii="Times New Roman" w:hAnsi="Times New Roman" w:cs="Times New Roman"/>
          <w:iCs/>
          <w:sz w:val="28"/>
          <w:szCs w:val="28"/>
        </w:rPr>
        <w:t>ы</w:t>
      </w:r>
      <w:r w:rsidR="00C64B6F" w:rsidRPr="009415BA">
        <w:rPr>
          <w:rFonts w:ascii="Times New Roman" w:hAnsi="Times New Roman" w:cs="Times New Roman"/>
          <w:iCs/>
          <w:sz w:val="28"/>
          <w:szCs w:val="28"/>
        </w:rPr>
        <w:t xml:space="preserve"> практики.</w:t>
      </w:r>
    </w:p>
    <w:p w:rsidR="002F3E1B" w:rsidRDefault="002F3E1B" w:rsidP="006C011D">
      <w:pPr>
        <w:shd w:val="clear" w:color="auto" w:fill="FFFFFF"/>
        <w:spacing w:after="0" w:line="240" w:lineRule="auto"/>
        <w:ind w:right="158"/>
        <w:jc w:val="both"/>
        <w:rPr>
          <w:rFonts w:ascii="Times New Roman" w:hAnsi="Times New Roman"/>
          <w:sz w:val="28"/>
          <w:szCs w:val="28"/>
        </w:rPr>
      </w:pPr>
    </w:p>
    <w:p w:rsidR="009C5DAA" w:rsidRDefault="009C5DAA" w:rsidP="006C011D">
      <w:pPr>
        <w:shd w:val="clear" w:color="auto" w:fill="FFFFFF"/>
        <w:spacing w:after="0" w:line="240" w:lineRule="auto"/>
        <w:ind w:right="158"/>
        <w:jc w:val="both"/>
        <w:rPr>
          <w:rFonts w:ascii="Times New Roman" w:hAnsi="Times New Roman"/>
          <w:sz w:val="28"/>
          <w:szCs w:val="28"/>
        </w:rPr>
      </w:pPr>
      <w:r w:rsidRPr="009B42F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Организация работы структурного </w:t>
      </w:r>
      <w:r w:rsidR="00014473">
        <w:rPr>
          <w:rFonts w:ascii="Times New Roman" w:hAnsi="Times New Roman"/>
          <w:sz w:val="28"/>
          <w:szCs w:val="28"/>
        </w:rPr>
        <w:t xml:space="preserve">подразделения  </w:t>
      </w:r>
    </w:p>
    <w:p w:rsidR="004945A7" w:rsidRPr="00953E3F" w:rsidRDefault="004945A7" w:rsidP="006C011D">
      <w:pPr>
        <w:shd w:val="clear" w:color="auto" w:fill="FFFFFF"/>
        <w:spacing w:after="0" w:line="240" w:lineRule="auto"/>
        <w:ind w:right="158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proofErr w:type="gramStart"/>
      <w:r w:rsidRPr="00CC5E62">
        <w:rPr>
          <w:rFonts w:ascii="Times New Roman" w:hAnsi="Times New Roman" w:cs="Times New Roman"/>
          <w:sz w:val="28"/>
          <w:szCs w:val="28"/>
        </w:rPr>
        <w:t>На основании данных оперативной информации, нормативных, инструктивных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5E62">
        <w:rPr>
          <w:rFonts w:ascii="Times New Roman" w:hAnsi="Times New Roman" w:cs="Times New Roman"/>
          <w:sz w:val="28"/>
          <w:szCs w:val="28"/>
        </w:rPr>
        <w:t>статистической и бухгалтерской отчетности</w:t>
      </w:r>
      <w:r w:rsidR="002F3E1B">
        <w:rPr>
          <w:rFonts w:ascii="Times New Roman" w:hAnsi="Times New Roman" w:cs="Times New Roman"/>
          <w:sz w:val="28"/>
          <w:szCs w:val="28"/>
        </w:rPr>
        <w:t xml:space="preserve"> и</w:t>
      </w:r>
      <w:r w:rsidRPr="00CC5E62">
        <w:rPr>
          <w:rFonts w:ascii="Times New Roman" w:hAnsi="Times New Roman" w:cs="Times New Roman"/>
          <w:sz w:val="28"/>
          <w:szCs w:val="28"/>
        </w:rPr>
        <w:t xml:space="preserve"> методических </w:t>
      </w:r>
      <w:r w:rsidRPr="00953E3F">
        <w:rPr>
          <w:rFonts w:ascii="Times New Roman" w:hAnsi="Times New Roman" w:cs="Times New Roman"/>
          <w:sz w:val="28"/>
          <w:szCs w:val="28"/>
        </w:rPr>
        <w:t>рекомендаций с</w:t>
      </w:r>
      <w:r w:rsidRPr="00953E3F">
        <w:rPr>
          <w:rStyle w:val="a4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оставить и описать</w:t>
      </w:r>
      <w:r w:rsidR="00953E3F">
        <w:rPr>
          <w:rStyle w:val="a4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: </w:t>
      </w:r>
      <w:proofErr w:type="gramEnd"/>
    </w:p>
    <w:p w:rsidR="00953E3F" w:rsidRPr="00953E3F" w:rsidRDefault="00953E3F" w:rsidP="00953E3F">
      <w:pPr>
        <w:shd w:val="clear" w:color="auto" w:fill="FFFFFF"/>
        <w:spacing w:after="0" w:line="240" w:lineRule="auto"/>
        <w:ind w:right="158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1.1. </w:t>
      </w:r>
      <w:proofErr w:type="gramStart"/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О</w:t>
      </w:r>
      <w:r w:rsidRPr="00953E3F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рганизаци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я</w:t>
      </w:r>
      <w:r w:rsidRPr="00953E3F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работы структурного подразделения (холодного цеха, горячего цеха, кулинарного цеха, кондитерского цеха, цеха мучных изделий, овощного цеха, раздаточной, складского хозяйства</w:t>
      </w:r>
      <w:r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– по выбору</w:t>
      </w:r>
      <w:r w:rsidRPr="00953E3F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)</w:t>
      </w:r>
      <w:proofErr w:type="gramEnd"/>
    </w:p>
    <w:p w:rsidR="00953E3F" w:rsidRPr="00953E3F" w:rsidRDefault="00953E3F" w:rsidP="00953E3F">
      <w:pPr>
        <w:shd w:val="clear" w:color="auto" w:fill="FFFFFF"/>
        <w:spacing w:after="0" w:line="240" w:lineRule="auto"/>
        <w:ind w:right="158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953E3F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по плану: </w:t>
      </w:r>
    </w:p>
    <w:p w:rsidR="00953E3F" w:rsidRPr="00953E3F" w:rsidRDefault="00953E3F" w:rsidP="00953E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53E3F">
        <w:rPr>
          <w:rFonts w:ascii="Times New Roman" w:hAnsi="Times New Roman"/>
          <w:sz w:val="28"/>
          <w:szCs w:val="28"/>
        </w:rPr>
        <w:t>- назначение цеха;</w:t>
      </w:r>
    </w:p>
    <w:p w:rsidR="00953E3F" w:rsidRDefault="00953E3F" w:rsidP="00953E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110F">
        <w:rPr>
          <w:rFonts w:ascii="Times New Roman" w:hAnsi="Times New Roman"/>
          <w:sz w:val="28"/>
          <w:szCs w:val="28"/>
        </w:rPr>
        <w:t xml:space="preserve">- ассортимент перерабатываемого сырья или </w:t>
      </w:r>
      <w:proofErr w:type="gramStart"/>
      <w:r>
        <w:rPr>
          <w:rFonts w:ascii="Times New Roman" w:hAnsi="Times New Roman"/>
          <w:sz w:val="28"/>
          <w:szCs w:val="28"/>
        </w:rPr>
        <w:t>изготавливаемой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продукции;</w:t>
      </w:r>
    </w:p>
    <w:p w:rsidR="00953E3F" w:rsidRDefault="00953E3F" w:rsidP="00953E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хранения;</w:t>
      </w:r>
    </w:p>
    <w:p w:rsidR="00953E3F" w:rsidRPr="001A110F" w:rsidRDefault="00953E3F" w:rsidP="00953E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110F">
        <w:rPr>
          <w:rFonts w:ascii="Times New Roman" w:hAnsi="Times New Roman"/>
          <w:sz w:val="28"/>
          <w:szCs w:val="28"/>
        </w:rPr>
        <w:t>- размещение оборудования;</w:t>
      </w:r>
    </w:p>
    <w:p w:rsidR="00953E3F" w:rsidRDefault="00953E3F" w:rsidP="00953E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операции </w:t>
      </w:r>
      <w:proofErr w:type="gramStart"/>
      <w:r>
        <w:rPr>
          <w:rFonts w:ascii="Times New Roman" w:hAnsi="Times New Roman"/>
          <w:sz w:val="28"/>
          <w:szCs w:val="28"/>
        </w:rPr>
        <w:t>технологического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процесса;</w:t>
      </w:r>
    </w:p>
    <w:p w:rsidR="00953E3F" w:rsidRDefault="00953E3F" w:rsidP="00953E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схема организации рабочего места;</w:t>
      </w:r>
    </w:p>
    <w:p w:rsidR="00953E3F" w:rsidRDefault="00953E3F" w:rsidP="00953E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гигиенические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требования к технологическому процессу;</w:t>
      </w:r>
    </w:p>
    <w:p w:rsidR="00953E3F" w:rsidRDefault="00953E3F" w:rsidP="00953E3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персонал.</w:t>
      </w:r>
    </w:p>
    <w:p w:rsidR="004945A7" w:rsidRPr="00B669CE" w:rsidRDefault="00953E3F" w:rsidP="00953E3F">
      <w:pPr>
        <w:pStyle w:val="aa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1.</w:t>
      </w:r>
      <w:r w:rsidR="009C5DAA" w:rsidRPr="0001447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Style w:val="a4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лан-меню.</w:t>
      </w:r>
    </w:p>
    <w:p w:rsidR="004945A7" w:rsidRDefault="00953E3F" w:rsidP="004945A7">
      <w:pPr>
        <w:pStyle w:val="aa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</w:t>
      </w:r>
      <w:r w:rsidR="004945A7" w:rsidRPr="00D570FF">
        <w:rPr>
          <w:rFonts w:ascii="Times New Roman" w:hAnsi="Times New Roman" w:cs="Times New Roman"/>
          <w:bCs/>
          <w:sz w:val="28"/>
          <w:szCs w:val="28"/>
        </w:rPr>
        <w:t xml:space="preserve">асчет потребности в сырье, пищевых продуктах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планом-меню.</w:t>
      </w:r>
    </w:p>
    <w:p w:rsidR="004945A7" w:rsidRDefault="00953E3F" w:rsidP="004945A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color w:val="333333"/>
          <w:sz w:val="28"/>
          <w:szCs w:val="28"/>
          <w:bdr w:val="none" w:sz="0" w:space="0" w:color="auto" w:frame="1"/>
        </w:rPr>
        <w:t>1.4.</w:t>
      </w:r>
      <w:r w:rsidR="004945A7">
        <w:rPr>
          <w:rStyle w:val="a4"/>
          <w:rFonts w:ascii="Times New Roman" w:hAnsi="Times New Roman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Калькуляция </w:t>
      </w:r>
      <w:r w:rsidRPr="00D570FF">
        <w:rPr>
          <w:rFonts w:ascii="Times New Roman" w:hAnsi="Times New Roman" w:cs="Times New Roman"/>
          <w:sz w:val="28"/>
          <w:szCs w:val="28"/>
        </w:rPr>
        <w:t>блюда по меню</w:t>
      </w:r>
      <w:r>
        <w:rPr>
          <w:rFonts w:ascii="Times New Roman" w:hAnsi="Times New Roman" w:cs="Times New Roman"/>
          <w:sz w:val="28"/>
          <w:szCs w:val="28"/>
        </w:rPr>
        <w:t xml:space="preserve"> (по выбору).</w:t>
      </w:r>
    </w:p>
    <w:p w:rsidR="00953E3F" w:rsidRDefault="00953E3F" w:rsidP="006C011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C011D" w:rsidRDefault="00953E3F" w:rsidP="006C011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5DAA">
        <w:rPr>
          <w:rFonts w:ascii="Times New Roman" w:hAnsi="Times New Roman"/>
          <w:sz w:val="28"/>
          <w:szCs w:val="28"/>
        </w:rPr>
        <w:t xml:space="preserve">. Организация </w:t>
      </w:r>
      <w:r>
        <w:rPr>
          <w:rFonts w:ascii="Times New Roman" w:hAnsi="Times New Roman"/>
          <w:sz w:val="28"/>
          <w:szCs w:val="28"/>
        </w:rPr>
        <w:t>работы трудового коллектива</w:t>
      </w:r>
      <w:r w:rsidR="002F3E1B">
        <w:rPr>
          <w:rFonts w:ascii="Times New Roman" w:hAnsi="Times New Roman"/>
          <w:sz w:val="28"/>
          <w:szCs w:val="28"/>
        </w:rPr>
        <w:t>:</w:t>
      </w:r>
    </w:p>
    <w:p w:rsidR="004903EB" w:rsidRDefault="004903EB" w:rsidP="004903EB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Режим работы.</w:t>
      </w:r>
    </w:p>
    <w:p w:rsidR="004903EB" w:rsidRDefault="004903EB" w:rsidP="004903EB">
      <w:pPr>
        <w:pStyle w:val="aa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Должностные инструкции технолога, зав. производством;</w:t>
      </w:r>
    </w:p>
    <w:p w:rsidR="004903EB" w:rsidRPr="000853BD" w:rsidRDefault="004903EB" w:rsidP="004903EB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</w:t>
      </w:r>
      <w:r w:rsidRPr="000853B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Ш</w:t>
      </w:r>
      <w:r w:rsidRPr="000853BD">
        <w:rPr>
          <w:rFonts w:ascii="Times New Roman" w:hAnsi="Times New Roman" w:cs="Times New Roman"/>
          <w:sz w:val="28"/>
          <w:szCs w:val="28"/>
        </w:rPr>
        <w:t>татн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853BD">
        <w:rPr>
          <w:rFonts w:ascii="Times New Roman" w:hAnsi="Times New Roman" w:cs="Times New Roman"/>
          <w:sz w:val="28"/>
          <w:szCs w:val="28"/>
        </w:rPr>
        <w:t xml:space="preserve"> расписание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53BD">
        <w:rPr>
          <w:rFonts w:ascii="Times New Roman" w:hAnsi="Times New Roman" w:cs="Times New Roman"/>
          <w:sz w:val="28"/>
          <w:szCs w:val="28"/>
        </w:rPr>
        <w:t>положение об оплате труда,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53BD">
        <w:rPr>
          <w:rFonts w:ascii="Times New Roman" w:hAnsi="Times New Roman" w:cs="Times New Roman"/>
          <w:sz w:val="28"/>
          <w:szCs w:val="28"/>
        </w:rPr>
        <w:t xml:space="preserve"> материального и нематериального стимулирования труда;</w:t>
      </w:r>
    </w:p>
    <w:p w:rsidR="004903EB" w:rsidRPr="000853BD" w:rsidRDefault="004903EB" w:rsidP="006C011D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3E3F" w:rsidRDefault="00953E3F" w:rsidP="0015532D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4903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3B647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абель учета рабочего времени.</w:t>
      </w:r>
    </w:p>
    <w:p w:rsidR="004945A7" w:rsidRPr="00171398" w:rsidRDefault="004945A7" w:rsidP="001553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398">
        <w:rPr>
          <w:rFonts w:ascii="Times New Roman" w:hAnsi="Times New Roman" w:cs="Times New Roman"/>
          <w:i/>
          <w:sz w:val="28"/>
          <w:szCs w:val="28"/>
          <w:lang w:eastAsia="ru-RU"/>
        </w:rPr>
        <w:t>Учёт рабочего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94"/>
        <w:gridCol w:w="626"/>
        <w:gridCol w:w="626"/>
        <w:gridCol w:w="626"/>
        <w:gridCol w:w="626"/>
        <w:gridCol w:w="626"/>
        <w:gridCol w:w="626"/>
        <w:gridCol w:w="615"/>
        <w:gridCol w:w="615"/>
        <w:gridCol w:w="615"/>
        <w:gridCol w:w="1655"/>
      </w:tblGrid>
      <w:tr w:rsidR="004903EB" w:rsidRPr="00171398" w:rsidTr="004903EB">
        <w:trPr>
          <w:trHeight w:val="384"/>
        </w:trPr>
        <w:tc>
          <w:tcPr>
            <w:tcW w:w="675" w:type="dxa"/>
            <w:vMerge w:val="restart"/>
            <w:hideMark/>
          </w:tcPr>
          <w:p w:rsidR="004903EB" w:rsidRPr="00EB0FFB" w:rsidRDefault="004903EB" w:rsidP="0015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4" w:type="dxa"/>
            <w:vMerge w:val="restart"/>
            <w:hideMark/>
          </w:tcPr>
          <w:p w:rsidR="004903EB" w:rsidRPr="00EB0FFB" w:rsidRDefault="004903EB" w:rsidP="0015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инициалы, должность </w:t>
            </w:r>
          </w:p>
        </w:tc>
        <w:tc>
          <w:tcPr>
            <w:tcW w:w="5601" w:type="dxa"/>
            <w:gridSpan w:val="9"/>
            <w:vAlign w:val="center"/>
            <w:hideMark/>
          </w:tcPr>
          <w:p w:rsidR="004903EB" w:rsidRPr="00EB0FFB" w:rsidRDefault="004903EB" w:rsidP="0015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B">
              <w:rPr>
                <w:rFonts w:ascii="Times New Roman" w:hAnsi="Times New Roman" w:cs="Times New Roman"/>
                <w:sz w:val="24"/>
                <w:szCs w:val="24"/>
              </w:rPr>
              <w:t>Отметки о явках и неявках на работу</w:t>
            </w:r>
          </w:p>
          <w:p w:rsidR="004903EB" w:rsidRPr="00EB0FFB" w:rsidRDefault="004903EB" w:rsidP="0015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B">
              <w:rPr>
                <w:rFonts w:ascii="Times New Roman" w:hAnsi="Times New Roman" w:cs="Times New Roman"/>
                <w:sz w:val="24"/>
                <w:szCs w:val="24"/>
              </w:rPr>
              <w:t>по числам месяца</w:t>
            </w:r>
          </w:p>
        </w:tc>
        <w:tc>
          <w:tcPr>
            <w:tcW w:w="1655" w:type="dxa"/>
            <w:vMerge w:val="restart"/>
          </w:tcPr>
          <w:p w:rsidR="004903EB" w:rsidRPr="00EB0FFB" w:rsidRDefault="004903EB" w:rsidP="0015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FFB">
              <w:rPr>
                <w:rFonts w:ascii="Times New Roman" w:hAnsi="Times New Roman" w:cs="Times New Roman"/>
                <w:sz w:val="24"/>
                <w:szCs w:val="24"/>
              </w:rPr>
              <w:t xml:space="preserve">Итого отработано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4903EB" w:rsidRPr="00171398" w:rsidTr="004903EB">
        <w:trPr>
          <w:trHeight w:val="393"/>
        </w:trPr>
        <w:tc>
          <w:tcPr>
            <w:tcW w:w="675" w:type="dxa"/>
            <w:vMerge/>
            <w:vAlign w:val="center"/>
            <w:hideMark/>
          </w:tcPr>
          <w:p w:rsidR="004903EB" w:rsidRPr="00EB0FFB" w:rsidRDefault="004903EB" w:rsidP="00B2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4903EB" w:rsidRPr="00EB0FFB" w:rsidRDefault="004903EB" w:rsidP="00B24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hideMark/>
          </w:tcPr>
          <w:p w:rsidR="004903EB" w:rsidRPr="00EB0FFB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hideMark/>
          </w:tcPr>
          <w:p w:rsidR="004903EB" w:rsidRPr="00EB0FFB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hideMark/>
          </w:tcPr>
          <w:p w:rsidR="004903EB" w:rsidRPr="00EB0FFB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hideMark/>
          </w:tcPr>
          <w:p w:rsidR="004903EB" w:rsidRPr="00EB0FFB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hideMark/>
          </w:tcPr>
          <w:p w:rsidR="004903EB" w:rsidRPr="00EB0FFB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hideMark/>
          </w:tcPr>
          <w:p w:rsidR="004903EB" w:rsidRPr="00EB0FFB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hideMark/>
          </w:tcPr>
          <w:p w:rsidR="004903EB" w:rsidRPr="00EB0FFB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903EB" w:rsidRPr="00EB0FFB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4903EB" w:rsidRPr="00EB0FFB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4903EB" w:rsidRPr="00EB0FFB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EB" w:rsidRPr="00171398" w:rsidTr="004903EB">
        <w:trPr>
          <w:trHeight w:val="192"/>
        </w:trPr>
        <w:tc>
          <w:tcPr>
            <w:tcW w:w="675" w:type="dxa"/>
            <w:hideMark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hideMark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hideMark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hideMark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hideMark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hideMark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hideMark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hideMark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hideMark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EB" w:rsidRPr="00171398" w:rsidTr="004903EB">
        <w:trPr>
          <w:trHeight w:val="192"/>
        </w:trPr>
        <w:tc>
          <w:tcPr>
            <w:tcW w:w="675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EB" w:rsidRPr="00171398" w:rsidTr="004903EB">
        <w:trPr>
          <w:trHeight w:val="192"/>
        </w:trPr>
        <w:tc>
          <w:tcPr>
            <w:tcW w:w="675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4903EB" w:rsidRPr="00171398" w:rsidRDefault="004903EB" w:rsidP="00B2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5A7" w:rsidRDefault="004945A7" w:rsidP="004945A7">
      <w:pPr>
        <w:pStyle w:val="aa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B647E" w:rsidRDefault="003B647E" w:rsidP="003B647E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4903EB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 График выхода на работу.</w:t>
      </w:r>
    </w:p>
    <w:p w:rsidR="004945A7" w:rsidRDefault="004945A7" w:rsidP="006C011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47E" w:rsidRPr="004711AA" w:rsidRDefault="003B647E" w:rsidP="003B647E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1AA">
        <w:rPr>
          <w:rFonts w:ascii="Times New Roman" w:hAnsi="Times New Roman" w:cs="Times New Roman"/>
          <w:sz w:val="28"/>
          <w:szCs w:val="28"/>
        </w:rPr>
        <w:t xml:space="preserve">3. Принятие управленческих решений, вести </w:t>
      </w:r>
      <w:proofErr w:type="gramStart"/>
      <w:r w:rsidRPr="004711AA">
        <w:rPr>
          <w:rFonts w:ascii="Times New Roman" w:hAnsi="Times New Roman" w:cs="Times New Roman"/>
          <w:sz w:val="28"/>
          <w:szCs w:val="28"/>
        </w:rPr>
        <w:t>учетно-отчетную</w:t>
      </w:r>
      <w:proofErr w:type="gramEnd"/>
      <w:r w:rsidRPr="004711AA">
        <w:rPr>
          <w:rFonts w:ascii="Times New Roman" w:hAnsi="Times New Roman" w:cs="Times New Roman"/>
          <w:sz w:val="28"/>
          <w:szCs w:val="28"/>
        </w:rPr>
        <w:t xml:space="preserve"> документацию</w:t>
      </w:r>
    </w:p>
    <w:p w:rsidR="003B647E" w:rsidRDefault="003B647E" w:rsidP="003B64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документы:</w:t>
      </w:r>
    </w:p>
    <w:p w:rsidR="003B647E" w:rsidRDefault="003B647E" w:rsidP="003B64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D570FF">
        <w:rPr>
          <w:rFonts w:ascii="Times New Roman" w:hAnsi="Times New Roman" w:cs="Times New Roman"/>
          <w:sz w:val="28"/>
          <w:szCs w:val="28"/>
        </w:rPr>
        <w:t>ракеражн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570FF">
        <w:rPr>
          <w:rFonts w:ascii="Times New Roman" w:hAnsi="Times New Roman" w:cs="Times New Roman"/>
          <w:sz w:val="28"/>
          <w:szCs w:val="28"/>
        </w:rPr>
        <w:t xml:space="preserve"> журнал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органолептического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 (несколько блюд на выбор).</w:t>
      </w:r>
    </w:p>
    <w:p w:rsidR="003B647E" w:rsidRDefault="003B647E" w:rsidP="003B64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D570FF">
        <w:rPr>
          <w:rFonts w:ascii="Times New Roman" w:hAnsi="Times New Roman" w:cs="Times New Roman"/>
          <w:sz w:val="28"/>
          <w:szCs w:val="28"/>
        </w:rPr>
        <w:t>ребование-накладная на отпуск со склада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47E" w:rsidRDefault="003B647E" w:rsidP="003B64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на списание.</w:t>
      </w:r>
    </w:p>
    <w:p w:rsidR="003B647E" w:rsidRDefault="003B647E" w:rsidP="003B64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Ж</w:t>
      </w:r>
      <w:r w:rsidRPr="00D570FF">
        <w:rPr>
          <w:rFonts w:ascii="Times New Roman" w:hAnsi="Times New Roman" w:cs="Times New Roman"/>
          <w:sz w:val="28"/>
          <w:szCs w:val="28"/>
        </w:rPr>
        <w:t>урнал учета поступления продукции, ТМЦ в местах 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47E" w:rsidRDefault="003B647E" w:rsidP="006C011D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B6F" w:rsidRDefault="00C64B6F" w:rsidP="006C011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15BA">
        <w:rPr>
          <w:rFonts w:ascii="Times New Roman" w:hAnsi="Times New Roman" w:cs="Times New Roman"/>
          <w:iCs/>
          <w:sz w:val="28"/>
          <w:szCs w:val="28"/>
        </w:rPr>
        <w:t>В разделе описываются виды работ, выполняемые в период прохождения практики, способы, приемы их выполнения, технологические процессы, используемое оборудование, его характеристика.</w:t>
      </w:r>
    </w:p>
    <w:p w:rsidR="00BA4832" w:rsidRPr="002D53F3" w:rsidRDefault="00BA4832" w:rsidP="006C011D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5BA">
        <w:rPr>
          <w:rFonts w:ascii="Times New Roman" w:hAnsi="Times New Roman" w:cs="Times New Roman"/>
          <w:sz w:val="28"/>
          <w:szCs w:val="28"/>
        </w:rPr>
        <w:t>Отчет пишется от первого</w:t>
      </w:r>
      <w:r w:rsidRPr="002D53F3">
        <w:rPr>
          <w:rFonts w:ascii="Times New Roman" w:hAnsi="Times New Roman" w:cs="Times New Roman"/>
          <w:sz w:val="28"/>
          <w:szCs w:val="28"/>
        </w:rPr>
        <w:t xml:space="preserve"> единственного лица, в повествовательной форме (например: я проходила</w:t>
      </w:r>
      <w:proofErr w:type="gramStart"/>
      <w:r w:rsidRPr="002D53F3">
        <w:rPr>
          <w:rFonts w:ascii="Times New Roman" w:hAnsi="Times New Roman" w:cs="Times New Roman"/>
          <w:sz w:val="28"/>
          <w:szCs w:val="28"/>
        </w:rPr>
        <w:t>..,,</w:t>
      </w:r>
      <w:r w:rsidR="009415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2D53F3">
        <w:rPr>
          <w:rFonts w:ascii="Times New Roman" w:hAnsi="Times New Roman" w:cs="Times New Roman"/>
          <w:sz w:val="28"/>
          <w:szCs w:val="28"/>
        </w:rPr>
        <w:t xml:space="preserve">я оформляла документы…, я проводила…) </w:t>
      </w:r>
    </w:p>
    <w:p w:rsidR="002F3E1B" w:rsidRDefault="002F3E1B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5469C1" w:rsidRPr="004903EB" w:rsidRDefault="00F15365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7</w:t>
      </w:r>
      <w:r w:rsidR="005469C1" w:rsidRPr="004903EB">
        <w:rPr>
          <w:rFonts w:ascii="Times New Roman" w:hAnsi="Times New Roman"/>
          <w:b/>
          <w:i/>
          <w:iCs/>
          <w:color w:val="000000"/>
          <w:sz w:val="28"/>
          <w:szCs w:val="28"/>
        </w:rPr>
        <w:t>.5. Заключение</w:t>
      </w:r>
    </w:p>
    <w:p w:rsidR="005469C1" w:rsidRPr="00C95F81" w:rsidRDefault="00F15365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5469C1">
        <w:rPr>
          <w:rFonts w:ascii="Times New Roman" w:hAnsi="Times New Roman"/>
          <w:color w:val="000000"/>
          <w:sz w:val="28"/>
          <w:szCs w:val="28"/>
        </w:rPr>
        <w:t xml:space="preserve">.5.1. </w:t>
      </w:r>
      <w:r w:rsidR="005469C1" w:rsidRPr="00C95F81">
        <w:rPr>
          <w:rFonts w:ascii="Times New Roman" w:hAnsi="Times New Roman"/>
          <w:color w:val="000000"/>
          <w:sz w:val="28"/>
          <w:szCs w:val="28"/>
        </w:rPr>
        <w:t xml:space="preserve">Заключение </w:t>
      </w:r>
      <w:r w:rsidR="005469C1">
        <w:rPr>
          <w:rFonts w:ascii="Times New Roman" w:hAnsi="Times New Roman"/>
          <w:color w:val="000000"/>
          <w:sz w:val="28"/>
          <w:szCs w:val="28"/>
        </w:rPr>
        <w:t>размещается</w:t>
      </w:r>
      <w:r w:rsidR="005469C1" w:rsidRPr="00C95F81">
        <w:rPr>
          <w:rFonts w:ascii="Times New Roman" w:hAnsi="Times New Roman"/>
          <w:color w:val="000000"/>
          <w:sz w:val="28"/>
          <w:szCs w:val="28"/>
        </w:rPr>
        <w:t xml:space="preserve"> на отдельной пронумерованной странице с заголовком «Заключение», расположенным симметрично тексту с прописной буквы, не нумеруется как раздел, но включается в общее количество страниц отчета.</w:t>
      </w:r>
    </w:p>
    <w:p w:rsidR="005469C1" w:rsidRPr="00C95F81" w:rsidRDefault="00F15365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5469C1" w:rsidRPr="00C95F81">
        <w:rPr>
          <w:rFonts w:ascii="Times New Roman" w:hAnsi="Times New Roman"/>
          <w:color w:val="000000"/>
          <w:sz w:val="28"/>
          <w:szCs w:val="28"/>
        </w:rPr>
        <w:t>.5.2. В заключении отража</w:t>
      </w:r>
      <w:r w:rsidR="005469C1">
        <w:rPr>
          <w:rFonts w:ascii="Times New Roman" w:hAnsi="Times New Roman"/>
          <w:color w:val="000000"/>
          <w:sz w:val="28"/>
          <w:szCs w:val="28"/>
        </w:rPr>
        <w:t>е</w:t>
      </w:r>
      <w:r w:rsidR="005469C1" w:rsidRPr="00C95F81">
        <w:rPr>
          <w:rFonts w:ascii="Times New Roman" w:hAnsi="Times New Roman"/>
          <w:color w:val="000000"/>
          <w:sz w:val="28"/>
          <w:szCs w:val="28"/>
        </w:rPr>
        <w:t>тся:</w:t>
      </w:r>
    </w:p>
    <w:p w:rsidR="005469C1" w:rsidRPr="00320244" w:rsidRDefault="005469C1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95F81">
        <w:rPr>
          <w:rFonts w:ascii="Times New Roman" w:hAnsi="Times New Roman"/>
          <w:color w:val="000000"/>
          <w:sz w:val="28"/>
          <w:szCs w:val="28"/>
        </w:rPr>
        <w:t xml:space="preserve">-  итоги производственной практики;                   </w:t>
      </w:r>
    </w:p>
    <w:p w:rsidR="005469C1" w:rsidRPr="00C95F81" w:rsidRDefault="005469C1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95F81">
        <w:rPr>
          <w:rFonts w:ascii="Times New Roman" w:hAnsi="Times New Roman"/>
          <w:color w:val="000000"/>
          <w:sz w:val="28"/>
          <w:szCs w:val="28"/>
        </w:rPr>
        <w:t>анализ выполнения программы практики (к чему я стремился, выполняя задания? как я добивался необходимого результата? к кому я обращался за помощью? какие результаты мною достигнуты в ходе производственной практики? какие сло</w:t>
      </w:r>
      <w:r>
        <w:rPr>
          <w:rFonts w:ascii="Times New Roman" w:hAnsi="Times New Roman"/>
          <w:color w:val="000000"/>
          <w:sz w:val="28"/>
          <w:szCs w:val="28"/>
        </w:rPr>
        <w:t xml:space="preserve">жности возникали при выполнении </w:t>
      </w:r>
      <w:r w:rsidRPr="00C95F81">
        <w:rPr>
          <w:rFonts w:ascii="Times New Roman" w:hAnsi="Times New Roman"/>
          <w:color w:val="000000"/>
          <w:sz w:val="28"/>
          <w:szCs w:val="28"/>
        </w:rPr>
        <w:t>работ);</w:t>
      </w:r>
    </w:p>
    <w:p w:rsidR="005469C1" w:rsidRDefault="005469C1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5F81">
        <w:rPr>
          <w:rFonts w:ascii="Times New Roman" w:hAnsi="Times New Roman"/>
          <w:color w:val="000000"/>
          <w:sz w:val="28"/>
          <w:szCs w:val="28"/>
        </w:rPr>
        <w:t>-  выводы и предложения по результатам практики (что бы я предложил для улучшения организации и проведения производственной практики, чтобы сделать ее более эффективной).</w:t>
      </w:r>
    </w:p>
    <w:p w:rsidR="002F3E1B" w:rsidRDefault="002F3E1B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5469C1" w:rsidRPr="00C95F81" w:rsidRDefault="00F15365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7</w:t>
      </w:r>
      <w:r w:rsidR="005469C1" w:rsidRPr="009B42F3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="005469C1">
        <w:rPr>
          <w:rFonts w:ascii="Times New Roman" w:hAnsi="Times New Roman"/>
          <w:i/>
          <w:iCs/>
          <w:color w:val="000000"/>
          <w:sz w:val="28"/>
          <w:szCs w:val="28"/>
        </w:rPr>
        <w:t>6</w:t>
      </w:r>
      <w:r w:rsidR="005469C1" w:rsidRPr="009B42F3">
        <w:rPr>
          <w:rFonts w:ascii="Times New Roman" w:hAnsi="Times New Roman"/>
          <w:i/>
          <w:iCs/>
          <w:color w:val="000000"/>
          <w:sz w:val="28"/>
          <w:szCs w:val="28"/>
        </w:rPr>
        <w:t>.  Требования к списку использованных источников</w:t>
      </w:r>
    </w:p>
    <w:p w:rsidR="005469C1" w:rsidRPr="00C95F81" w:rsidRDefault="00F15365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5469C1">
        <w:rPr>
          <w:rFonts w:ascii="Times New Roman" w:hAnsi="Times New Roman"/>
          <w:color w:val="000000"/>
          <w:sz w:val="28"/>
          <w:szCs w:val="28"/>
        </w:rPr>
        <w:t>.6</w:t>
      </w:r>
      <w:r w:rsidR="005469C1" w:rsidRPr="00C95F81">
        <w:rPr>
          <w:rFonts w:ascii="Times New Roman" w:hAnsi="Times New Roman"/>
          <w:color w:val="000000"/>
          <w:sz w:val="28"/>
          <w:szCs w:val="28"/>
        </w:rPr>
        <w:t>.1. Список использованных источников должен содержать сведения об источниках, использованных при составлении отчета.</w:t>
      </w:r>
    </w:p>
    <w:p w:rsidR="005469C1" w:rsidRPr="00C95F81" w:rsidRDefault="00F15365" w:rsidP="005469C1">
      <w:pPr>
        <w:tabs>
          <w:tab w:val="left" w:pos="160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</w:t>
      </w:r>
      <w:r w:rsidR="005469C1">
        <w:rPr>
          <w:rFonts w:ascii="Times New Roman" w:hAnsi="Times New Roman"/>
          <w:color w:val="000000"/>
          <w:sz w:val="28"/>
          <w:szCs w:val="28"/>
        </w:rPr>
        <w:t>.6</w:t>
      </w:r>
      <w:r w:rsidR="005469C1" w:rsidRPr="00C95F81">
        <w:rPr>
          <w:rFonts w:ascii="Times New Roman" w:hAnsi="Times New Roman"/>
          <w:color w:val="000000"/>
          <w:sz w:val="28"/>
          <w:szCs w:val="28"/>
        </w:rPr>
        <w:t>.2. Список размещается на отдельной пронумерованной странице с заголовком «Источники информации», не нумеруется как раздел, но включается в общее количество страниц отчета.</w:t>
      </w:r>
    </w:p>
    <w:p w:rsidR="005469C1" w:rsidRPr="00C95F81" w:rsidRDefault="00F15365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5469C1">
        <w:rPr>
          <w:rFonts w:ascii="Times New Roman" w:hAnsi="Times New Roman"/>
          <w:color w:val="000000"/>
          <w:sz w:val="28"/>
          <w:szCs w:val="28"/>
        </w:rPr>
        <w:t xml:space="preserve">.6.3. </w:t>
      </w:r>
      <w:r w:rsidR="005469C1" w:rsidRPr="00C95F81">
        <w:rPr>
          <w:rFonts w:ascii="Times New Roman" w:hAnsi="Times New Roman"/>
          <w:color w:val="000000"/>
          <w:sz w:val="28"/>
          <w:szCs w:val="28"/>
        </w:rPr>
        <w:t>При составлении списка использованных источников рекомендуется придерживаться следующего порядка:</w:t>
      </w:r>
    </w:p>
    <w:p w:rsidR="005469C1" w:rsidRPr="00C95F81" w:rsidRDefault="005469C1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5F81">
        <w:rPr>
          <w:rFonts w:ascii="Times New Roman" w:hAnsi="Times New Roman"/>
          <w:color w:val="000000"/>
          <w:sz w:val="28"/>
          <w:szCs w:val="28"/>
        </w:rPr>
        <w:t>- нормативные источники;</w:t>
      </w:r>
    </w:p>
    <w:p w:rsidR="005469C1" w:rsidRPr="00C95F81" w:rsidRDefault="005469C1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5F81">
        <w:rPr>
          <w:rFonts w:ascii="Times New Roman" w:hAnsi="Times New Roman"/>
          <w:color w:val="000000"/>
          <w:sz w:val="28"/>
          <w:szCs w:val="28"/>
        </w:rPr>
        <w:t>- справочники;</w:t>
      </w:r>
    </w:p>
    <w:p w:rsidR="005469C1" w:rsidRPr="00C95F81" w:rsidRDefault="005469C1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5F81">
        <w:rPr>
          <w:rFonts w:ascii="Times New Roman" w:hAnsi="Times New Roman"/>
          <w:color w:val="000000"/>
          <w:sz w:val="28"/>
          <w:szCs w:val="28"/>
        </w:rPr>
        <w:t>- учебники;</w:t>
      </w:r>
    </w:p>
    <w:p w:rsidR="005469C1" w:rsidRPr="00C95F81" w:rsidRDefault="005469C1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5F81">
        <w:rPr>
          <w:rFonts w:ascii="Times New Roman" w:hAnsi="Times New Roman"/>
          <w:color w:val="000000"/>
          <w:sz w:val="28"/>
          <w:szCs w:val="28"/>
        </w:rPr>
        <w:t>- учебные пособия;</w:t>
      </w:r>
    </w:p>
    <w:p w:rsidR="005469C1" w:rsidRPr="00C95F81" w:rsidRDefault="005469C1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5F81">
        <w:rPr>
          <w:rFonts w:ascii="Times New Roman" w:hAnsi="Times New Roman"/>
          <w:color w:val="000000"/>
          <w:sz w:val="28"/>
          <w:szCs w:val="28"/>
        </w:rPr>
        <w:t>- периодические издания;</w:t>
      </w:r>
    </w:p>
    <w:p w:rsidR="005469C1" w:rsidRPr="00C95F81" w:rsidRDefault="005469C1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95F81">
        <w:rPr>
          <w:rFonts w:ascii="Times New Roman" w:hAnsi="Times New Roman"/>
          <w:color w:val="000000"/>
          <w:sz w:val="28"/>
          <w:szCs w:val="28"/>
        </w:rPr>
        <w:t>- интернет-ресурсы.</w:t>
      </w:r>
    </w:p>
    <w:p w:rsidR="005469C1" w:rsidRPr="00C95F81" w:rsidRDefault="00F15365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5469C1">
        <w:rPr>
          <w:rFonts w:ascii="Times New Roman" w:hAnsi="Times New Roman"/>
          <w:color w:val="000000"/>
          <w:sz w:val="28"/>
          <w:szCs w:val="28"/>
        </w:rPr>
        <w:t>.6</w:t>
      </w:r>
      <w:r w:rsidR="005469C1" w:rsidRPr="00C95F81">
        <w:rPr>
          <w:rFonts w:ascii="Times New Roman" w:hAnsi="Times New Roman"/>
          <w:color w:val="000000"/>
          <w:sz w:val="28"/>
          <w:szCs w:val="28"/>
        </w:rPr>
        <w:t>.4. Сведения об использованных источниках следует располагать в алфавитном порядке и нумеровать арабскими цифрами без точки, печатать с абзацного отступа.</w:t>
      </w:r>
    </w:p>
    <w:p w:rsidR="005469C1" w:rsidRPr="00C95F81" w:rsidRDefault="00F15365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5469C1">
        <w:rPr>
          <w:rFonts w:ascii="Times New Roman" w:hAnsi="Times New Roman"/>
          <w:color w:val="000000"/>
          <w:sz w:val="28"/>
          <w:szCs w:val="28"/>
        </w:rPr>
        <w:t>.6</w:t>
      </w:r>
      <w:r w:rsidR="005469C1" w:rsidRPr="00C95F81">
        <w:rPr>
          <w:rFonts w:ascii="Times New Roman" w:hAnsi="Times New Roman"/>
          <w:color w:val="000000"/>
          <w:sz w:val="28"/>
          <w:szCs w:val="28"/>
        </w:rPr>
        <w:t>.5. Сведения об использованных источниках должны включать следующие данные:</w:t>
      </w:r>
    </w:p>
    <w:p w:rsidR="005469C1" w:rsidRPr="00C95F81" w:rsidRDefault="005469C1" w:rsidP="004903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F81">
        <w:rPr>
          <w:rFonts w:ascii="Times New Roman" w:hAnsi="Times New Roman"/>
          <w:color w:val="000000"/>
          <w:sz w:val="28"/>
          <w:szCs w:val="28"/>
        </w:rPr>
        <w:t>- фамилия и инициалы автора;</w:t>
      </w:r>
    </w:p>
    <w:p w:rsidR="005469C1" w:rsidRPr="00C95F81" w:rsidRDefault="005469C1" w:rsidP="004903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F81">
        <w:rPr>
          <w:rFonts w:ascii="Times New Roman" w:hAnsi="Times New Roman"/>
          <w:color w:val="000000"/>
          <w:sz w:val="28"/>
          <w:szCs w:val="28"/>
        </w:rPr>
        <w:t>- полное название книги (с подзаголовками, которые идут после двоеточия);</w:t>
      </w:r>
    </w:p>
    <w:p w:rsidR="005469C1" w:rsidRPr="00C95F81" w:rsidRDefault="005469C1" w:rsidP="004903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F81">
        <w:rPr>
          <w:rFonts w:ascii="Times New Roman" w:hAnsi="Times New Roman"/>
          <w:color w:val="000000"/>
          <w:sz w:val="28"/>
          <w:szCs w:val="28"/>
        </w:rPr>
        <w:t xml:space="preserve">-  после точки и тире - название города, в котором </w:t>
      </w:r>
      <w:proofErr w:type="gramStart"/>
      <w:r w:rsidRPr="00C95F81">
        <w:rPr>
          <w:rFonts w:ascii="Times New Roman" w:hAnsi="Times New Roman"/>
          <w:color w:val="000000"/>
          <w:sz w:val="28"/>
          <w:szCs w:val="28"/>
        </w:rPr>
        <w:t>издана</w:t>
      </w:r>
      <w:proofErr w:type="gramEnd"/>
      <w:r w:rsidRPr="00C95F81">
        <w:rPr>
          <w:rFonts w:ascii="Times New Roman" w:hAnsi="Times New Roman"/>
          <w:color w:val="000000"/>
          <w:sz w:val="28"/>
          <w:szCs w:val="28"/>
        </w:rPr>
        <w:t xml:space="preserve"> книга;</w:t>
      </w:r>
    </w:p>
    <w:p w:rsidR="005469C1" w:rsidRPr="00C95F81" w:rsidRDefault="005469C1" w:rsidP="004903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F81">
        <w:rPr>
          <w:rFonts w:ascii="Times New Roman" w:hAnsi="Times New Roman"/>
          <w:color w:val="000000"/>
          <w:sz w:val="28"/>
          <w:szCs w:val="28"/>
        </w:rPr>
        <w:t>- после двоеточия - названия издательства, которое выпустило книгу;</w:t>
      </w:r>
    </w:p>
    <w:p w:rsidR="005469C1" w:rsidRPr="00C95F81" w:rsidRDefault="005469C1" w:rsidP="004903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F81">
        <w:rPr>
          <w:rFonts w:ascii="Times New Roman" w:hAnsi="Times New Roman"/>
          <w:color w:val="000000"/>
          <w:sz w:val="28"/>
          <w:szCs w:val="28"/>
        </w:rPr>
        <w:t>- после запятой - год издания книги;</w:t>
      </w:r>
    </w:p>
    <w:p w:rsidR="005469C1" w:rsidRPr="00C95F81" w:rsidRDefault="005469C1" w:rsidP="004903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F81">
        <w:rPr>
          <w:rFonts w:ascii="Times New Roman" w:hAnsi="Times New Roman"/>
          <w:color w:val="000000"/>
          <w:sz w:val="28"/>
          <w:szCs w:val="28"/>
        </w:rPr>
        <w:t xml:space="preserve">- после точки через тире объем количество страниц. </w:t>
      </w:r>
      <w:r w:rsidRPr="00C95F81">
        <w:rPr>
          <w:rFonts w:ascii="Times New Roman" w:hAnsi="Times New Roman"/>
          <w:color w:val="000000"/>
          <w:sz w:val="28"/>
          <w:szCs w:val="28"/>
          <w:u w:val="single"/>
        </w:rPr>
        <w:t>Пример:</w:t>
      </w:r>
      <w:r w:rsidRPr="00C95F81">
        <w:rPr>
          <w:rFonts w:ascii="Times New Roman" w:hAnsi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/>
          <w:color w:val="000000"/>
          <w:sz w:val="28"/>
          <w:szCs w:val="28"/>
        </w:rPr>
        <w:t xml:space="preserve">алыгина С.Ю. Организация работы структурного подразделения предприятий общественного питания. </w:t>
      </w:r>
      <w:r w:rsidRPr="00C95F81">
        <w:rPr>
          <w:rFonts w:ascii="Times New Roman" w:hAnsi="Times New Roman"/>
          <w:color w:val="000000"/>
          <w:sz w:val="28"/>
          <w:szCs w:val="28"/>
        </w:rPr>
        <w:t xml:space="preserve"> - М.: Издательс</w:t>
      </w:r>
      <w:r>
        <w:rPr>
          <w:rFonts w:ascii="Times New Roman" w:hAnsi="Times New Roman"/>
          <w:color w:val="000000"/>
          <w:sz w:val="28"/>
          <w:szCs w:val="28"/>
        </w:rPr>
        <w:t>кий центр «Академия»</w:t>
      </w:r>
      <w:r w:rsidRPr="00C95F81">
        <w:rPr>
          <w:rFonts w:ascii="Times New Roman" w:hAnsi="Times New Roman"/>
          <w:color w:val="000000"/>
          <w:sz w:val="28"/>
          <w:szCs w:val="28"/>
        </w:rPr>
        <w:t>,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C95F81">
        <w:rPr>
          <w:rFonts w:ascii="Times New Roman" w:hAnsi="Times New Roman"/>
          <w:color w:val="000000"/>
          <w:sz w:val="28"/>
          <w:szCs w:val="28"/>
        </w:rPr>
        <w:t xml:space="preserve">. - </w:t>
      </w:r>
      <w:r>
        <w:rPr>
          <w:rFonts w:ascii="Times New Roman" w:hAnsi="Times New Roman"/>
          <w:color w:val="000000"/>
          <w:sz w:val="28"/>
          <w:szCs w:val="28"/>
        </w:rPr>
        <w:t>320</w:t>
      </w:r>
      <w:r w:rsidRPr="00C95F81">
        <w:rPr>
          <w:rFonts w:ascii="Times New Roman" w:hAnsi="Times New Roman"/>
          <w:color w:val="000000"/>
          <w:sz w:val="28"/>
          <w:szCs w:val="28"/>
        </w:rPr>
        <w:t xml:space="preserve"> с.</w:t>
      </w:r>
    </w:p>
    <w:p w:rsidR="005469C1" w:rsidRPr="00C95F81" w:rsidRDefault="00F15365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5469C1" w:rsidRPr="00C95F81">
        <w:rPr>
          <w:rFonts w:ascii="Times New Roman" w:hAnsi="Times New Roman"/>
          <w:color w:val="000000"/>
          <w:sz w:val="28"/>
          <w:szCs w:val="28"/>
        </w:rPr>
        <w:t>.</w:t>
      </w:r>
      <w:r w:rsidR="005469C1">
        <w:rPr>
          <w:rFonts w:ascii="Times New Roman" w:hAnsi="Times New Roman"/>
          <w:color w:val="000000"/>
          <w:sz w:val="28"/>
          <w:szCs w:val="28"/>
        </w:rPr>
        <w:t>6</w:t>
      </w:r>
      <w:r w:rsidR="005469C1" w:rsidRPr="00C95F81">
        <w:rPr>
          <w:rFonts w:ascii="Times New Roman" w:hAnsi="Times New Roman"/>
          <w:color w:val="000000"/>
          <w:sz w:val="28"/>
          <w:szCs w:val="28"/>
        </w:rPr>
        <w:t>.6. Название города, в котором была издана книга, пишется полностью: Краснодар, Волгоград, Петрозаводск. Сокращено даются названия следующих городов: Москва (М.), Ростов-на-Дону (Ростов Н/Д), Санкт-Петербург (СПб).</w:t>
      </w:r>
    </w:p>
    <w:p w:rsidR="002F3E1B" w:rsidRDefault="002F3E1B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5469C1" w:rsidRPr="00C95F81" w:rsidRDefault="00F15365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7</w:t>
      </w:r>
      <w:r w:rsidR="005469C1" w:rsidRPr="00C95F81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="005469C1">
        <w:rPr>
          <w:rFonts w:ascii="Times New Roman" w:hAnsi="Times New Roman"/>
          <w:i/>
          <w:iCs/>
          <w:color w:val="000000"/>
          <w:sz w:val="28"/>
          <w:szCs w:val="28"/>
        </w:rPr>
        <w:t>7</w:t>
      </w:r>
      <w:r w:rsidR="005469C1" w:rsidRPr="00C95F8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469C1" w:rsidRPr="00C95F81">
        <w:rPr>
          <w:rFonts w:ascii="Times New Roman" w:hAnsi="Times New Roman"/>
          <w:i/>
          <w:iCs/>
          <w:color w:val="000000"/>
          <w:sz w:val="28"/>
          <w:szCs w:val="28"/>
        </w:rPr>
        <w:t>Требования к приложениям отчета</w:t>
      </w:r>
    </w:p>
    <w:p w:rsidR="005469C1" w:rsidRPr="00C95F81" w:rsidRDefault="00F15365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5469C1" w:rsidRPr="00C95F81">
        <w:rPr>
          <w:rFonts w:ascii="Times New Roman" w:hAnsi="Times New Roman"/>
          <w:color w:val="000000"/>
          <w:sz w:val="28"/>
          <w:szCs w:val="28"/>
        </w:rPr>
        <w:t>.</w:t>
      </w:r>
      <w:r w:rsidR="005469C1">
        <w:rPr>
          <w:rFonts w:ascii="Times New Roman" w:hAnsi="Times New Roman"/>
          <w:color w:val="000000"/>
          <w:sz w:val="28"/>
          <w:szCs w:val="28"/>
        </w:rPr>
        <w:t>7</w:t>
      </w:r>
      <w:r w:rsidR="005469C1" w:rsidRPr="00C95F81">
        <w:rPr>
          <w:rFonts w:ascii="Times New Roman" w:hAnsi="Times New Roman"/>
          <w:color w:val="000000"/>
          <w:sz w:val="28"/>
          <w:szCs w:val="28"/>
        </w:rPr>
        <w:t>.1. Каждое приложение должно начинаться с новой страницы с указанием слова «ПРИЛОЖЕНИЕ».</w:t>
      </w:r>
    </w:p>
    <w:p w:rsidR="005469C1" w:rsidRDefault="00F15365" w:rsidP="005469C1">
      <w:pPr>
        <w:tabs>
          <w:tab w:val="left" w:pos="16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5469C1" w:rsidRPr="00C95F81">
        <w:rPr>
          <w:rFonts w:ascii="Times New Roman" w:hAnsi="Times New Roman"/>
          <w:color w:val="000000"/>
          <w:sz w:val="28"/>
          <w:szCs w:val="28"/>
        </w:rPr>
        <w:t>.</w:t>
      </w:r>
      <w:r w:rsidR="005469C1">
        <w:rPr>
          <w:rFonts w:ascii="Times New Roman" w:hAnsi="Times New Roman"/>
          <w:color w:val="000000"/>
          <w:sz w:val="28"/>
          <w:szCs w:val="28"/>
        </w:rPr>
        <w:t xml:space="preserve">7.2. </w:t>
      </w:r>
      <w:r w:rsidR="005469C1" w:rsidRPr="007149C0">
        <w:rPr>
          <w:rFonts w:ascii="Times New Roman" w:hAnsi="Times New Roman"/>
          <w:sz w:val="28"/>
          <w:szCs w:val="28"/>
        </w:rPr>
        <w:t>К приложениям относятся копии заполненных учетных документов, инструкции, фотографии технологических процессов, оборудования, рабочих мест, презентации.</w:t>
      </w:r>
    </w:p>
    <w:p w:rsidR="00E850F1" w:rsidRDefault="00E850F1" w:rsidP="005469C1">
      <w:pPr>
        <w:tabs>
          <w:tab w:val="left" w:pos="16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9C1" w:rsidRDefault="00F15365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5469C1" w:rsidRPr="00C95F81">
        <w:rPr>
          <w:rFonts w:ascii="Times New Roman" w:hAnsi="Times New Roman"/>
          <w:b/>
          <w:bCs/>
          <w:color w:val="000000"/>
          <w:sz w:val="28"/>
          <w:szCs w:val="28"/>
        </w:rPr>
        <w:t>. Критерии оценок</w:t>
      </w:r>
      <w:r w:rsidR="005469C1">
        <w:rPr>
          <w:rFonts w:ascii="Times New Roman" w:hAnsi="Times New Roman"/>
          <w:b/>
          <w:bCs/>
          <w:color w:val="000000"/>
          <w:sz w:val="28"/>
          <w:szCs w:val="28"/>
        </w:rPr>
        <w:t>, выставляемых за отчёт</w:t>
      </w:r>
    </w:p>
    <w:p w:rsidR="005469C1" w:rsidRPr="00C95F81" w:rsidRDefault="005469C1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95F81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«5» (отлично) </w:t>
      </w:r>
      <w:r w:rsidRPr="00C95F81">
        <w:rPr>
          <w:rFonts w:ascii="Times New Roman" w:hAnsi="Times New Roman"/>
          <w:color w:val="000000"/>
          <w:sz w:val="28"/>
          <w:szCs w:val="28"/>
        </w:rPr>
        <w:t>выставляется при полном выполнении работ, отсутствии ошибок, грамотного текста, наличия выводов и технически грамотной защите отчета по производственной практике;</w:t>
      </w:r>
    </w:p>
    <w:p w:rsidR="005469C1" w:rsidRPr="00C95F81" w:rsidRDefault="005469C1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F81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C95F81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«4» (хорошо) </w:t>
      </w:r>
      <w:r w:rsidRPr="00C95F81">
        <w:rPr>
          <w:rFonts w:ascii="Times New Roman" w:hAnsi="Times New Roman"/>
          <w:color w:val="000000"/>
          <w:sz w:val="28"/>
          <w:szCs w:val="28"/>
        </w:rPr>
        <w:t>выставляется при выполнении всего объема работ и наличии несущественных ошибок, которые не оказали влияния на окончательный результат и защиту отчета по производственной практике;</w:t>
      </w:r>
    </w:p>
    <w:p w:rsidR="005469C1" w:rsidRPr="00B06E87" w:rsidRDefault="005469C1" w:rsidP="005469C1">
      <w:pPr>
        <w:tabs>
          <w:tab w:val="left" w:pos="160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95F81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«3» (удовлетворительно) </w:t>
      </w:r>
      <w:r w:rsidRPr="00C95F81">
        <w:rPr>
          <w:rFonts w:ascii="Times New Roman" w:hAnsi="Times New Roman"/>
          <w:color w:val="000000"/>
          <w:sz w:val="28"/>
          <w:szCs w:val="28"/>
        </w:rPr>
        <w:t xml:space="preserve">выставляется при неполном выполнении всех заданий производственной практики и разделов отчета, при наличии ошибок, которые не оказали существенного влияния на окончательный результат и защиту </w:t>
      </w:r>
      <w:r w:rsidRPr="00C95F81">
        <w:rPr>
          <w:rFonts w:ascii="Times New Roman" w:hAnsi="Times New Roman"/>
          <w:color w:val="000000"/>
          <w:sz w:val="28"/>
          <w:szCs w:val="28"/>
        </w:rPr>
        <w:lastRenderedPageBreak/>
        <w:t>отчета по производственной практике; при скудной профессиональной лексике</w:t>
      </w:r>
      <w:r w:rsidR="004903E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95F81">
        <w:rPr>
          <w:rFonts w:ascii="Times New Roman" w:hAnsi="Times New Roman"/>
          <w:color w:val="000000"/>
          <w:sz w:val="28"/>
          <w:szCs w:val="28"/>
        </w:rPr>
        <w:t>при защите отчета;</w:t>
      </w:r>
    </w:p>
    <w:p w:rsidR="005469C1" w:rsidRDefault="005469C1" w:rsidP="005469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95F81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«2» (неудовлетворительно) </w:t>
      </w:r>
      <w:r w:rsidRPr="00C95F81">
        <w:rPr>
          <w:rFonts w:ascii="Times New Roman" w:hAnsi="Times New Roman"/>
          <w:color w:val="000000"/>
          <w:sz w:val="28"/>
          <w:szCs w:val="28"/>
        </w:rPr>
        <w:t>выставляется, если допущены принципиальные ошибки при составлении отчета, работа выполнена крайне небрежно, без соблюдения сроков сдачи, при непосещении места прохождения производственной практики без уважительной причины.</w:t>
      </w:r>
    </w:p>
    <w:p w:rsidR="005469C1" w:rsidRDefault="005469C1" w:rsidP="009415BA">
      <w:pPr>
        <w:pStyle w:val="af0"/>
        <w:shd w:val="clear" w:color="auto" w:fill="FFFFFF"/>
        <w:tabs>
          <w:tab w:val="num" w:pos="0"/>
        </w:tabs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:rsidR="005469C1" w:rsidRDefault="005469C1" w:rsidP="009415BA">
      <w:pPr>
        <w:pStyle w:val="af0"/>
        <w:shd w:val="clear" w:color="auto" w:fill="FFFFFF"/>
        <w:tabs>
          <w:tab w:val="num" w:pos="0"/>
        </w:tabs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C64B6F" w:rsidRDefault="005469C1" w:rsidP="00B669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B647E" w:rsidRPr="00CB0133" w:rsidRDefault="003B647E" w:rsidP="003B64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Pr="00CB0133">
        <w:rPr>
          <w:rFonts w:ascii="Times New Roman" w:hAnsi="Times New Roman" w:cs="Times New Roman"/>
          <w:b/>
          <w:sz w:val="28"/>
          <w:szCs w:val="28"/>
        </w:rPr>
        <w:t>ндивидуальны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B0133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B0133">
        <w:rPr>
          <w:rFonts w:ascii="Times New Roman" w:hAnsi="Times New Roman" w:cs="Times New Roman"/>
          <w:b/>
          <w:sz w:val="28"/>
          <w:szCs w:val="28"/>
        </w:rPr>
        <w:t xml:space="preserve"> по производственной практике</w:t>
      </w:r>
    </w:p>
    <w:p w:rsidR="003B647E" w:rsidRPr="00CB0133" w:rsidRDefault="003B647E" w:rsidP="003B647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133">
        <w:rPr>
          <w:rFonts w:ascii="Times New Roman" w:hAnsi="Times New Roman" w:cs="Times New Roman"/>
          <w:b/>
          <w:sz w:val="28"/>
          <w:szCs w:val="28"/>
        </w:rPr>
        <w:t>ПМ.06 «Организация работы структурного подразделения»</w:t>
      </w:r>
    </w:p>
    <w:p w:rsidR="003B647E" w:rsidRDefault="003B647E" w:rsidP="003B647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B647E" w:rsidRPr="003B647E" w:rsidRDefault="003B647E" w:rsidP="003B6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7E">
        <w:rPr>
          <w:rFonts w:ascii="Times New Roman" w:hAnsi="Times New Roman" w:cs="Times New Roman"/>
          <w:sz w:val="28"/>
          <w:szCs w:val="28"/>
        </w:rPr>
        <w:t>1. Планирование работы структурного подразделения (бригады):</w:t>
      </w:r>
    </w:p>
    <w:p w:rsidR="003B647E" w:rsidRPr="003B647E" w:rsidRDefault="003B647E" w:rsidP="003B647E">
      <w:pPr>
        <w:shd w:val="clear" w:color="auto" w:fill="FFFFFF"/>
        <w:spacing w:after="0" w:line="240" w:lineRule="auto"/>
        <w:ind w:right="158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3B647E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1.1. Изучить и описать организацию работы структурного подразделения (холодного цеха, горячего цеха, кулинарного цеха, кондитерского цеха, цеха мучных изделий, овощного цеха, </w:t>
      </w:r>
      <w:proofErr w:type="gramStart"/>
      <w:r w:rsidRPr="003B647E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раздаточной</w:t>
      </w:r>
      <w:proofErr w:type="gramEnd"/>
      <w:r w:rsidRPr="003B647E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, складского хозяйства)</w:t>
      </w:r>
    </w:p>
    <w:p w:rsidR="003B647E" w:rsidRPr="003B647E" w:rsidRDefault="003B647E" w:rsidP="003B647E">
      <w:pPr>
        <w:shd w:val="clear" w:color="auto" w:fill="FFFFFF"/>
        <w:spacing w:after="0" w:line="240" w:lineRule="auto"/>
        <w:ind w:right="158"/>
        <w:jc w:val="both"/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</w:pPr>
      <w:r w:rsidRPr="003B647E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по плану: </w:t>
      </w:r>
    </w:p>
    <w:p w:rsidR="003B647E" w:rsidRPr="003B647E" w:rsidRDefault="003B647E" w:rsidP="003B64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B647E">
        <w:rPr>
          <w:rFonts w:ascii="Times New Roman" w:hAnsi="Times New Roman"/>
          <w:sz w:val="28"/>
          <w:szCs w:val="28"/>
        </w:rPr>
        <w:t>- назначение цеха;</w:t>
      </w:r>
    </w:p>
    <w:p w:rsidR="003B647E" w:rsidRPr="003B647E" w:rsidRDefault="003B647E" w:rsidP="003B64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B647E">
        <w:rPr>
          <w:rFonts w:ascii="Times New Roman" w:hAnsi="Times New Roman"/>
          <w:sz w:val="28"/>
          <w:szCs w:val="28"/>
        </w:rPr>
        <w:t xml:space="preserve">- ассортимент перерабатываемого сырья или </w:t>
      </w:r>
      <w:proofErr w:type="gramStart"/>
      <w:r w:rsidRPr="003B647E">
        <w:rPr>
          <w:rFonts w:ascii="Times New Roman" w:hAnsi="Times New Roman"/>
          <w:sz w:val="28"/>
          <w:szCs w:val="28"/>
        </w:rPr>
        <w:t>изготавливаемой</w:t>
      </w:r>
      <w:proofErr w:type="gramEnd"/>
      <w:r w:rsidRPr="003B647E">
        <w:rPr>
          <w:rFonts w:ascii="Times New Roman" w:hAnsi="Times New Roman"/>
          <w:sz w:val="28"/>
          <w:szCs w:val="28"/>
        </w:rPr>
        <w:t xml:space="preserve"> продукции;</w:t>
      </w:r>
    </w:p>
    <w:p w:rsidR="003B647E" w:rsidRPr="003B647E" w:rsidRDefault="003B647E" w:rsidP="003B64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B647E">
        <w:rPr>
          <w:rFonts w:ascii="Times New Roman" w:hAnsi="Times New Roman"/>
          <w:sz w:val="28"/>
          <w:szCs w:val="28"/>
        </w:rPr>
        <w:t>- сроки хранения;</w:t>
      </w:r>
    </w:p>
    <w:p w:rsidR="003B647E" w:rsidRPr="003B647E" w:rsidRDefault="003B647E" w:rsidP="003B64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B647E">
        <w:rPr>
          <w:rFonts w:ascii="Times New Roman" w:hAnsi="Times New Roman"/>
          <w:sz w:val="28"/>
          <w:szCs w:val="28"/>
        </w:rPr>
        <w:t>- размещение оборудования;</w:t>
      </w:r>
    </w:p>
    <w:p w:rsidR="003B647E" w:rsidRPr="003B647E" w:rsidRDefault="003B647E" w:rsidP="003B64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B647E">
        <w:rPr>
          <w:rFonts w:ascii="Times New Roman" w:hAnsi="Times New Roman"/>
          <w:sz w:val="28"/>
          <w:szCs w:val="28"/>
        </w:rPr>
        <w:t xml:space="preserve">- операции </w:t>
      </w:r>
      <w:proofErr w:type="gramStart"/>
      <w:r w:rsidRPr="003B647E">
        <w:rPr>
          <w:rFonts w:ascii="Times New Roman" w:hAnsi="Times New Roman"/>
          <w:sz w:val="28"/>
          <w:szCs w:val="28"/>
        </w:rPr>
        <w:t>технологического</w:t>
      </w:r>
      <w:proofErr w:type="gramEnd"/>
      <w:r w:rsidRPr="003B647E">
        <w:rPr>
          <w:rFonts w:ascii="Times New Roman" w:hAnsi="Times New Roman"/>
          <w:sz w:val="28"/>
          <w:szCs w:val="28"/>
        </w:rPr>
        <w:t xml:space="preserve"> процесса;</w:t>
      </w:r>
    </w:p>
    <w:p w:rsidR="003B647E" w:rsidRPr="003B647E" w:rsidRDefault="003B647E" w:rsidP="003B64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B647E">
        <w:rPr>
          <w:rFonts w:ascii="Times New Roman" w:hAnsi="Times New Roman"/>
          <w:sz w:val="28"/>
          <w:szCs w:val="28"/>
        </w:rPr>
        <w:t>- схема организации рабочего места;</w:t>
      </w:r>
    </w:p>
    <w:p w:rsidR="003B647E" w:rsidRPr="003B647E" w:rsidRDefault="003B647E" w:rsidP="003B64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B647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B647E">
        <w:rPr>
          <w:rFonts w:ascii="Times New Roman" w:hAnsi="Times New Roman"/>
          <w:sz w:val="28"/>
          <w:szCs w:val="28"/>
        </w:rPr>
        <w:t>гигиенические</w:t>
      </w:r>
      <w:proofErr w:type="gramEnd"/>
      <w:r w:rsidRPr="003B647E">
        <w:rPr>
          <w:rFonts w:ascii="Times New Roman" w:hAnsi="Times New Roman"/>
          <w:sz w:val="28"/>
          <w:szCs w:val="28"/>
        </w:rPr>
        <w:t xml:space="preserve"> требования к технологическому процессу;</w:t>
      </w:r>
    </w:p>
    <w:p w:rsidR="003B647E" w:rsidRPr="003B647E" w:rsidRDefault="003B647E" w:rsidP="003B64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B647E">
        <w:rPr>
          <w:rFonts w:ascii="Times New Roman" w:hAnsi="Times New Roman"/>
          <w:sz w:val="28"/>
          <w:szCs w:val="28"/>
        </w:rPr>
        <w:t>- персонал</w:t>
      </w:r>
    </w:p>
    <w:p w:rsidR="003B647E" w:rsidRPr="003B647E" w:rsidRDefault="003B647E" w:rsidP="003B647E">
      <w:pPr>
        <w:pStyle w:val="aa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 w:rsidRPr="003B647E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1.2. Составить план-меню.</w:t>
      </w:r>
    </w:p>
    <w:p w:rsidR="003B647E" w:rsidRPr="003B647E" w:rsidRDefault="003B647E" w:rsidP="003B647E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47E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1.3. Рассчитать </w:t>
      </w:r>
      <w:r w:rsidRPr="003B647E">
        <w:rPr>
          <w:rFonts w:ascii="Times New Roman" w:hAnsi="Times New Roman" w:cs="Times New Roman"/>
          <w:bCs/>
          <w:sz w:val="28"/>
          <w:szCs w:val="28"/>
        </w:rPr>
        <w:t>потребность в сырье, пищевых продуктах в соответствии с планом-меню.</w:t>
      </w:r>
    </w:p>
    <w:p w:rsidR="003B647E" w:rsidRPr="003B647E" w:rsidRDefault="003B647E" w:rsidP="003B64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3B647E">
        <w:rPr>
          <w:rFonts w:ascii="Times New Roman" w:hAnsi="Times New Roman" w:cs="Times New Roman"/>
          <w:bCs/>
          <w:sz w:val="28"/>
          <w:szCs w:val="28"/>
        </w:rPr>
        <w:t xml:space="preserve">1.4. Составить калькуляцию </w:t>
      </w:r>
      <w:r w:rsidRPr="003B647E">
        <w:rPr>
          <w:rFonts w:ascii="Times New Roman" w:hAnsi="Times New Roman" w:cs="Times New Roman"/>
          <w:sz w:val="28"/>
          <w:szCs w:val="28"/>
        </w:rPr>
        <w:t>блюда по меню (по выбору).</w:t>
      </w:r>
    </w:p>
    <w:p w:rsidR="003B647E" w:rsidRPr="003B647E" w:rsidRDefault="003B647E" w:rsidP="003B64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B647E" w:rsidRPr="003B647E" w:rsidRDefault="003B647E" w:rsidP="003B6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47E">
        <w:rPr>
          <w:rFonts w:ascii="Times New Roman" w:hAnsi="Times New Roman" w:cs="Times New Roman"/>
          <w:sz w:val="28"/>
          <w:szCs w:val="28"/>
        </w:rPr>
        <w:t>2. Оценка эффективности деятельности структурного подразделения (бригады), организация работы трудового коллектива:</w:t>
      </w:r>
    </w:p>
    <w:p w:rsidR="003B647E" w:rsidRPr="003B647E" w:rsidRDefault="003B647E" w:rsidP="003B647E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47E">
        <w:rPr>
          <w:rFonts w:ascii="Times New Roman" w:hAnsi="Times New Roman"/>
          <w:sz w:val="28"/>
          <w:szCs w:val="28"/>
        </w:rPr>
        <w:t xml:space="preserve">2.1. Составить </w:t>
      </w:r>
      <w:r w:rsidRPr="003B647E">
        <w:rPr>
          <w:rFonts w:ascii="Times New Roman" w:hAnsi="Times New Roman" w:cs="Times New Roman"/>
          <w:bCs/>
          <w:sz w:val="28"/>
          <w:szCs w:val="28"/>
        </w:rPr>
        <w:t>табель учета рабочего времени.</w:t>
      </w:r>
    </w:p>
    <w:p w:rsidR="003B647E" w:rsidRPr="003B647E" w:rsidRDefault="003B647E" w:rsidP="003B647E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47E">
        <w:rPr>
          <w:rFonts w:ascii="Times New Roman" w:hAnsi="Times New Roman" w:cs="Times New Roman"/>
          <w:bCs/>
          <w:sz w:val="28"/>
          <w:szCs w:val="28"/>
        </w:rPr>
        <w:t>2.2. Составить график выхода на работу.</w:t>
      </w:r>
    </w:p>
    <w:p w:rsidR="003B647E" w:rsidRDefault="003B647E" w:rsidP="003B647E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Описать режим работы.</w:t>
      </w:r>
    </w:p>
    <w:p w:rsidR="003B647E" w:rsidRDefault="003B647E" w:rsidP="003B647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B647E" w:rsidRPr="004711AA" w:rsidRDefault="003B647E" w:rsidP="003B647E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1AA">
        <w:rPr>
          <w:rFonts w:ascii="Times New Roman" w:hAnsi="Times New Roman" w:cs="Times New Roman"/>
          <w:sz w:val="28"/>
          <w:szCs w:val="28"/>
        </w:rPr>
        <w:t>3. Принятие управленческих решений, вести утвержденную учетно-отчетную документацию</w:t>
      </w:r>
    </w:p>
    <w:p w:rsidR="003B647E" w:rsidRDefault="003B647E" w:rsidP="003B64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документы:</w:t>
      </w:r>
    </w:p>
    <w:p w:rsidR="003B647E" w:rsidRDefault="003B647E" w:rsidP="003B64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D570FF">
        <w:rPr>
          <w:rFonts w:ascii="Times New Roman" w:hAnsi="Times New Roman" w:cs="Times New Roman"/>
          <w:sz w:val="28"/>
          <w:szCs w:val="28"/>
        </w:rPr>
        <w:t>ракеражн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570FF">
        <w:rPr>
          <w:rFonts w:ascii="Times New Roman" w:hAnsi="Times New Roman" w:cs="Times New Roman"/>
          <w:sz w:val="28"/>
          <w:szCs w:val="28"/>
        </w:rPr>
        <w:t xml:space="preserve"> журнал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органолептического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 (несколько блюд на выбор).</w:t>
      </w:r>
    </w:p>
    <w:p w:rsidR="003B647E" w:rsidRDefault="003B647E" w:rsidP="003B64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D570FF">
        <w:rPr>
          <w:rFonts w:ascii="Times New Roman" w:hAnsi="Times New Roman" w:cs="Times New Roman"/>
          <w:sz w:val="28"/>
          <w:szCs w:val="28"/>
        </w:rPr>
        <w:t>ребование-накладная на отпуск со склада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47E" w:rsidRDefault="003B647E" w:rsidP="003B64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на списание.</w:t>
      </w:r>
    </w:p>
    <w:p w:rsidR="003B647E" w:rsidRDefault="003B647E" w:rsidP="003B64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Ж</w:t>
      </w:r>
      <w:r w:rsidRPr="00D570FF">
        <w:rPr>
          <w:rFonts w:ascii="Times New Roman" w:hAnsi="Times New Roman" w:cs="Times New Roman"/>
          <w:sz w:val="28"/>
          <w:szCs w:val="28"/>
        </w:rPr>
        <w:t>урнал учета поступления продукции, ТМЦ в местах 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365" w:rsidRDefault="00F15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02B1" w:rsidRPr="005069B8" w:rsidRDefault="000F02B1" w:rsidP="00535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092" w:rsidRPr="00C85092" w:rsidRDefault="00C85092" w:rsidP="00535AC3">
      <w:pPr>
        <w:shd w:val="clear" w:color="auto" w:fill="FFFFFF"/>
        <w:spacing w:after="0" w:line="240" w:lineRule="auto"/>
        <w:ind w:right="-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92">
        <w:rPr>
          <w:rFonts w:ascii="Times New Roman" w:hAnsi="Times New Roman" w:cs="Times New Roman"/>
          <w:b/>
          <w:sz w:val="28"/>
          <w:szCs w:val="28"/>
        </w:rPr>
        <w:t>Рекомендуемые источники информации</w:t>
      </w:r>
    </w:p>
    <w:p w:rsidR="00EB0FFB" w:rsidRPr="00EB0FFB" w:rsidRDefault="00EB0FFB" w:rsidP="00535AC3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0FFB">
        <w:rPr>
          <w:rFonts w:ascii="Times New Roman" w:hAnsi="Times New Roman" w:cs="Times New Roman"/>
          <w:sz w:val="28"/>
          <w:szCs w:val="28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EB0FFB" w:rsidRPr="00EB0FFB" w:rsidRDefault="00EB0FFB" w:rsidP="00535AC3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0FFB">
        <w:rPr>
          <w:rFonts w:ascii="Times New Roman" w:hAnsi="Times New Roman" w:cs="Times New Roman"/>
          <w:iCs/>
          <w:sz w:val="28"/>
          <w:szCs w:val="28"/>
        </w:rPr>
        <w:t>ГОСТ 31984-2012 Услуги общественного питания. Общие требования.- Введ.  2015-01-01. -  М.: Стандартинформ, 2014.-</w:t>
      </w:r>
      <w:r w:rsidRPr="00EB0FFB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Pr="00EB0FFB">
        <w:rPr>
          <w:rFonts w:ascii="Times New Roman" w:hAnsi="Times New Roman" w:cs="Times New Roman"/>
          <w:iCs/>
          <w:sz w:val="28"/>
          <w:szCs w:val="28"/>
        </w:rPr>
        <w:t>, 8 с.</w:t>
      </w:r>
    </w:p>
    <w:p w:rsidR="00EB0FFB" w:rsidRPr="00EB0FFB" w:rsidRDefault="00EB0FFB" w:rsidP="00535AC3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0FFB">
        <w:rPr>
          <w:rFonts w:ascii="Times New Roman" w:hAnsi="Times New Roman" w:cs="Times New Roman"/>
          <w:iCs/>
          <w:sz w:val="28"/>
          <w:szCs w:val="28"/>
        </w:rPr>
        <w:t>ГОСТ 30524-2013 Услуги общественного питания. Требования к персоналу. - Введ.  2016-01-01. -  М.: Стандартинформ, 2014.-</w:t>
      </w:r>
      <w:r w:rsidRPr="00EB0FFB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Pr="00EB0FFB">
        <w:rPr>
          <w:rFonts w:ascii="Times New Roman" w:hAnsi="Times New Roman" w:cs="Times New Roman"/>
          <w:iCs/>
          <w:sz w:val="28"/>
          <w:szCs w:val="28"/>
        </w:rPr>
        <w:t>, 48 с.</w:t>
      </w:r>
    </w:p>
    <w:p w:rsidR="00EB0FFB" w:rsidRPr="00EB0FFB" w:rsidRDefault="00EB0FFB" w:rsidP="00EE1504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0FFB">
        <w:rPr>
          <w:rFonts w:ascii="Times New Roman" w:hAnsi="Times New Roman" w:cs="Times New Roman"/>
          <w:iCs/>
          <w:sz w:val="28"/>
          <w:szCs w:val="28"/>
        </w:rPr>
        <w:t>ГОСТ 31985-2013 Услуги общественного питания. Термины и определения.- Введ. 2015-01-01. -  М.: Стандартинформ, 2014.-</w:t>
      </w:r>
      <w:r w:rsidRPr="00EB0FFB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Pr="00EB0FFB">
        <w:rPr>
          <w:rFonts w:ascii="Times New Roman" w:hAnsi="Times New Roman" w:cs="Times New Roman"/>
          <w:iCs/>
          <w:sz w:val="28"/>
          <w:szCs w:val="28"/>
        </w:rPr>
        <w:t>, 10 с.</w:t>
      </w:r>
    </w:p>
    <w:p w:rsidR="00EB0FFB" w:rsidRPr="00EB0FFB" w:rsidRDefault="00EB0FFB" w:rsidP="00EE1504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0FFB">
        <w:rPr>
          <w:rFonts w:ascii="Times New Roman" w:hAnsi="Times New Roman" w:cs="Times New Roman"/>
          <w:sz w:val="28"/>
          <w:szCs w:val="28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EB0FF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B0FFB">
        <w:rPr>
          <w:rFonts w:ascii="Times New Roman" w:hAnsi="Times New Roman" w:cs="Times New Roman"/>
          <w:sz w:val="28"/>
          <w:szCs w:val="28"/>
        </w:rPr>
        <w:t>, 12 с.</w:t>
      </w:r>
    </w:p>
    <w:p w:rsidR="00EB0FFB" w:rsidRPr="00EB0FFB" w:rsidRDefault="00EB0FFB" w:rsidP="00EE1504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0FFB">
        <w:rPr>
          <w:rFonts w:ascii="Times New Roman" w:hAnsi="Times New Roman" w:cs="Times New Roman"/>
          <w:iCs/>
          <w:sz w:val="28"/>
          <w:szCs w:val="28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EB0FFB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Pr="00EB0FFB">
        <w:rPr>
          <w:rFonts w:ascii="Times New Roman" w:hAnsi="Times New Roman" w:cs="Times New Roman"/>
          <w:iCs/>
          <w:sz w:val="28"/>
          <w:szCs w:val="28"/>
        </w:rPr>
        <w:t>, 12 с.</w:t>
      </w:r>
    </w:p>
    <w:p w:rsidR="00EB0FFB" w:rsidRPr="00EB0FFB" w:rsidRDefault="00EB0FFB" w:rsidP="00EE1504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0FFB">
        <w:rPr>
          <w:rFonts w:ascii="Times New Roman" w:hAnsi="Times New Roman" w:cs="Times New Roman"/>
          <w:iCs/>
          <w:sz w:val="28"/>
          <w:szCs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EB0FFB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Pr="00EB0FFB">
        <w:rPr>
          <w:rFonts w:ascii="Times New Roman" w:hAnsi="Times New Roman" w:cs="Times New Roman"/>
          <w:iCs/>
          <w:sz w:val="28"/>
          <w:szCs w:val="28"/>
        </w:rPr>
        <w:t>, 11 с.</w:t>
      </w:r>
    </w:p>
    <w:p w:rsidR="00EB0FFB" w:rsidRPr="00EB0FFB" w:rsidRDefault="00EB0FFB" w:rsidP="00EE1504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0FFB">
        <w:rPr>
          <w:rFonts w:ascii="Times New Roman" w:hAnsi="Times New Roman" w:cs="Times New Roman"/>
          <w:bCs/>
          <w:sz w:val="28"/>
          <w:szCs w:val="28"/>
        </w:rPr>
        <w:t>Сборник технических нормативов – Сборник рецептур на продукцию для обучающихся во всех образовательных учреждениях/ под общ</w:t>
      </w:r>
      <w:proofErr w:type="gramStart"/>
      <w:r w:rsidRPr="00EB0FFB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EB0FFB">
        <w:rPr>
          <w:rFonts w:ascii="Times New Roman" w:hAnsi="Times New Roman" w:cs="Times New Roman"/>
          <w:bCs/>
          <w:sz w:val="28"/>
          <w:szCs w:val="28"/>
        </w:rPr>
        <w:t xml:space="preserve">ед. М.П. Могильного, В.А.Тутельяна. - </w:t>
      </w:r>
      <w:r w:rsidRPr="00EB0FFB">
        <w:rPr>
          <w:rFonts w:ascii="Times New Roman" w:hAnsi="Times New Roman" w:cs="Times New Roman"/>
          <w:sz w:val="28"/>
          <w:szCs w:val="28"/>
        </w:rPr>
        <w:t>М.: ДеЛипринт, 2015.- 544с.</w:t>
      </w:r>
    </w:p>
    <w:p w:rsidR="00EB0FFB" w:rsidRPr="00EB0FFB" w:rsidRDefault="00EB0FFB" w:rsidP="00EE1504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B0FFB">
        <w:rPr>
          <w:rFonts w:ascii="Times New Roman" w:hAnsi="Times New Roman" w:cs="Times New Roman"/>
          <w:iCs/>
          <w:sz w:val="28"/>
          <w:szCs w:val="28"/>
        </w:rPr>
        <w:t>Сборник рецептур блюд и кулинарных изделий для предприятий общественного питания: Сборник технических нормативов. Ч. 2 / Под общ</w:t>
      </w:r>
      <w:proofErr w:type="gramStart"/>
      <w:r w:rsidRPr="00EB0FFB">
        <w:rPr>
          <w:rFonts w:ascii="Times New Roman" w:hAnsi="Times New Roman" w:cs="Times New Roman"/>
          <w:iCs/>
          <w:sz w:val="28"/>
          <w:szCs w:val="28"/>
        </w:rPr>
        <w:t>.р</w:t>
      </w:r>
      <w:proofErr w:type="gramEnd"/>
      <w:r w:rsidRPr="00EB0FFB">
        <w:rPr>
          <w:rFonts w:ascii="Times New Roman" w:hAnsi="Times New Roman" w:cs="Times New Roman"/>
          <w:iCs/>
          <w:sz w:val="28"/>
          <w:szCs w:val="28"/>
        </w:rPr>
        <w:t>ед. Н.А.Лупея.  - М.: Хлебпродинформ, 1997.- 560 с.</w:t>
      </w:r>
    </w:p>
    <w:p w:rsidR="00955117" w:rsidRDefault="00955117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EE1504" w:rsidRDefault="0080489F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</w:t>
      </w:r>
      <w:r w:rsidR="00EE1504">
        <w:rPr>
          <w:rFonts w:ascii="Times New Roman" w:hAnsi="Times New Roman"/>
          <w:b/>
          <w:color w:val="000000"/>
          <w:sz w:val="28"/>
          <w:szCs w:val="28"/>
        </w:rPr>
        <w:t>разец оформления титульного листа</w:t>
      </w:r>
    </w:p>
    <w:p w:rsidR="00EE1504" w:rsidRPr="00B06E87" w:rsidRDefault="00EE1504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color w:val="000000"/>
          <w:sz w:val="28"/>
          <w:szCs w:val="28"/>
        </w:rPr>
      </w:pPr>
      <w:r w:rsidRPr="00B06E87">
        <w:rPr>
          <w:rFonts w:ascii="Times New Roman" w:hAnsi="Times New Roman"/>
          <w:color w:val="000000"/>
          <w:sz w:val="28"/>
          <w:szCs w:val="28"/>
        </w:rPr>
        <w:t>ПРИЛОЖЕНИЕ А</w:t>
      </w:r>
    </w:p>
    <w:p w:rsidR="00EE1504" w:rsidRPr="00320244" w:rsidRDefault="00EE1504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</w:rPr>
      </w:pPr>
    </w:p>
    <w:p w:rsidR="00EE1504" w:rsidRPr="005469C1" w:rsidRDefault="00EE1504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5469C1">
        <w:rPr>
          <w:rFonts w:ascii="Times New Roman" w:hAnsi="Times New Roman"/>
          <w:color w:val="000000"/>
          <w:sz w:val="24"/>
          <w:szCs w:val="24"/>
        </w:rPr>
        <w:t>КРАЕВОЕ ГОСУДАРСТВЕННОЕ БЮДЖЕТНОЕ</w:t>
      </w:r>
    </w:p>
    <w:p w:rsidR="00EE1504" w:rsidRPr="005469C1" w:rsidRDefault="00EE1504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5469C1">
        <w:rPr>
          <w:rFonts w:ascii="Times New Roman" w:hAnsi="Times New Roman"/>
          <w:color w:val="000000"/>
          <w:sz w:val="24"/>
          <w:szCs w:val="24"/>
        </w:rPr>
        <w:t>ПРОФЕССИОНАЛЬНОЕ ОБРАЗОВАТЕЛЬНОЕ УЧРЕЖДЕНИЕ</w:t>
      </w:r>
    </w:p>
    <w:p w:rsidR="00EE1504" w:rsidRPr="005469C1" w:rsidRDefault="00EE1504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5469C1">
        <w:rPr>
          <w:rFonts w:ascii="Times New Roman" w:hAnsi="Times New Roman"/>
          <w:color w:val="000000"/>
          <w:sz w:val="24"/>
          <w:szCs w:val="24"/>
        </w:rPr>
        <w:t>«АЛТАЙСКИЙ КОЛЛЕДЖ ПРОМЫШЛЕННЫХ ТЕХНОЛОГИЙ ИБИЗНЕСА»</w:t>
      </w:r>
    </w:p>
    <w:p w:rsidR="00EE1504" w:rsidRDefault="00EE1504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1504" w:rsidRDefault="00EE1504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1504" w:rsidRDefault="00EE1504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1504" w:rsidRDefault="00EE1504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1504" w:rsidRDefault="00EE1504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1504" w:rsidRDefault="00EE1504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1504" w:rsidRPr="00C95F81" w:rsidRDefault="00EE1504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E1504" w:rsidRPr="00246FD4" w:rsidRDefault="00EE1504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46FD4"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EE1504" w:rsidRDefault="00EE1504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прохождении </w:t>
      </w:r>
      <w:r w:rsidRPr="00246FD4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proofErr w:type="gramStart"/>
      <w:r w:rsidRPr="00246FD4">
        <w:rPr>
          <w:rFonts w:ascii="Times New Roman" w:hAnsi="Times New Roman"/>
          <w:b/>
          <w:color w:val="000000"/>
          <w:sz w:val="28"/>
          <w:szCs w:val="28"/>
        </w:rPr>
        <w:t>производственной</w:t>
      </w:r>
      <w:proofErr w:type="gramEnd"/>
      <w:r w:rsidRPr="00246FD4">
        <w:rPr>
          <w:rFonts w:ascii="Times New Roman" w:hAnsi="Times New Roman"/>
          <w:b/>
          <w:color w:val="000000"/>
          <w:sz w:val="28"/>
          <w:szCs w:val="28"/>
        </w:rPr>
        <w:t xml:space="preserve"> практик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</w:p>
    <w:p w:rsidR="00EE1504" w:rsidRPr="00246FD4" w:rsidRDefault="00EE1504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(по профилю специальности)</w:t>
      </w:r>
    </w:p>
    <w:p w:rsidR="00EE1504" w:rsidRPr="00C95F81" w:rsidRDefault="00EE1504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EE1504" w:rsidRDefault="00EE1504" w:rsidP="00EE1504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ПМ.06 </w:t>
      </w:r>
      <w:r w:rsidRPr="00497259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Организация работы структурного подразделения</w:t>
      </w:r>
      <w:r w:rsidRPr="00497259">
        <w:rPr>
          <w:rFonts w:ascii="Times New Roman" w:hAnsi="Times New Roman"/>
          <w:sz w:val="28"/>
          <w:szCs w:val="28"/>
        </w:rPr>
        <w:t>»</w:t>
      </w:r>
    </w:p>
    <w:p w:rsidR="00EE1504" w:rsidRPr="00624ECC" w:rsidRDefault="00EE1504" w:rsidP="00EE1504">
      <w:pPr>
        <w:pBdr>
          <w:bottom w:val="single" w:sz="4" w:space="1" w:color="auto"/>
        </w:pBd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</w:t>
      </w:r>
    </w:p>
    <w:p w:rsidR="00EE1504" w:rsidRPr="005469C1" w:rsidRDefault="00EE1504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0"/>
          <w:szCs w:val="20"/>
        </w:rPr>
      </w:pPr>
      <w:r w:rsidRPr="005469C1">
        <w:rPr>
          <w:rFonts w:ascii="Times New Roman" w:hAnsi="Times New Roman"/>
          <w:color w:val="000000"/>
          <w:sz w:val="20"/>
          <w:szCs w:val="20"/>
        </w:rPr>
        <w:t>(наименование предприятия)</w:t>
      </w:r>
    </w:p>
    <w:p w:rsidR="00EE1504" w:rsidRDefault="00EE1504" w:rsidP="00EE1504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1504" w:rsidRDefault="00EE1504" w:rsidP="00EE1504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267A7">
        <w:rPr>
          <w:rFonts w:ascii="Times New Roman" w:hAnsi="Times New Roman"/>
          <w:sz w:val="28"/>
          <w:szCs w:val="28"/>
        </w:rPr>
        <w:t xml:space="preserve">специальность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19.02.10</w:t>
      </w:r>
      <w:r w:rsidRPr="00426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«Технология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продукции общественного питания»</w:t>
      </w:r>
      <w:r w:rsidRPr="004267A7">
        <w:rPr>
          <w:color w:val="000000"/>
          <w:sz w:val="28"/>
          <w:szCs w:val="28"/>
        </w:rPr>
        <w:br/>
      </w:r>
    </w:p>
    <w:p w:rsidR="00EE1504" w:rsidRDefault="00EE1504" w:rsidP="00EE1504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1504" w:rsidRDefault="00EE1504" w:rsidP="00EE1504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1504" w:rsidRDefault="00EE1504" w:rsidP="00EE1504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1504" w:rsidRDefault="00EE1504" w:rsidP="00EE1504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1504" w:rsidRDefault="00EE1504" w:rsidP="00EE1504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1504" w:rsidRDefault="00EE1504" w:rsidP="00EE1504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1504" w:rsidRPr="008B585D" w:rsidRDefault="00EE1504" w:rsidP="00EE1504">
      <w:pPr>
        <w:suppressLineNumber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B585D">
        <w:rPr>
          <w:rFonts w:ascii="Times New Roman" w:hAnsi="Times New Roman" w:cs="Times New Roman"/>
          <w:sz w:val="28"/>
          <w:szCs w:val="28"/>
        </w:rPr>
        <w:t>Выполни</w:t>
      </w:r>
      <w:proofErr w:type="gramStart"/>
      <w:r w:rsidRPr="008B585D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8B585D">
        <w:rPr>
          <w:rFonts w:ascii="Times New Roman" w:hAnsi="Times New Roman" w:cs="Times New Roman"/>
          <w:sz w:val="28"/>
          <w:szCs w:val="28"/>
        </w:rPr>
        <w:t xml:space="preserve">а) </w:t>
      </w:r>
    </w:p>
    <w:p w:rsidR="00EE1504" w:rsidRPr="008B585D" w:rsidRDefault="00EE1504" w:rsidP="00EE1504">
      <w:pPr>
        <w:suppressLineNumber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B585D">
        <w:rPr>
          <w:rFonts w:ascii="Times New Roman" w:hAnsi="Times New Roman" w:cs="Times New Roman"/>
          <w:sz w:val="28"/>
          <w:szCs w:val="28"/>
        </w:rPr>
        <w:t>обучающаяс</w:t>
      </w:r>
      <w:proofErr w:type="gramStart"/>
      <w:r w:rsidRPr="008B585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B585D">
        <w:rPr>
          <w:rFonts w:ascii="Times New Roman" w:hAnsi="Times New Roman" w:cs="Times New Roman"/>
          <w:sz w:val="28"/>
          <w:szCs w:val="28"/>
        </w:rPr>
        <w:t>ийся) группы  №  ______</w:t>
      </w:r>
    </w:p>
    <w:p w:rsidR="00EE1504" w:rsidRPr="008B585D" w:rsidRDefault="00EE1504" w:rsidP="00EE1504">
      <w:pPr>
        <w:suppressLineNumber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B585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E1504" w:rsidRPr="00EB0FFB" w:rsidRDefault="00EE1504" w:rsidP="00EE1504">
      <w:pPr>
        <w:suppressLineNumbers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B0FFB">
        <w:rPr>
          <w:rFonts w:ascii="Times New Roman" w:hAnsi="Times New Roman" w:cs="Times New Roman"/>
          <w:sz w:val="20"/>
          <w:szCs w:val="20"/>
        </w:rPr>
        <w:t>(Ф.И.О.)</w:t>
      </w:r>
    </w:p>
    <w:p w:rsidR="00EE1504" w:rsidRPr="008B585D" w:rsidRDefault="00EE1504" w:rsidP="00EE1504">
      <w:pPr>
        <w:suppressLineNumber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B585D">
        <w:rPr>
          <w:rFonts w:ascii="Times New Roman" w:hAnsi="Times New Roman" w:cs="Times New Roman"/>
          <w:sz w:val="28"/>
          <w:szCs w:val="28"/>
        </w:rPr>
        <w:t>Руководитель практики от колледжа</w:t>
      </w:r>
    </w:p>
    <w:p w:rsidR="00EE1504" w:rsidRPr="008B585D" w:rsidRDefault="00EE1504" w:rsidP="00EE1504">
      <w:pPr>
        <w:suppressLineNumber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B585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E1504" w:rsidRPr="00EB0FFB" w:rsidRDefault="00EE1504" w:rsidP="00EE1504">
      <w:pPr>
        <w:suppressLineNumbers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B0FFB">
        <w:rPr>
          <w:rFonts w:ascii="Times New Roman" w:hAnsi="Times New Roman" w:cs="Times New Roman"/>
          <w:sz w:val="20"/>
          <w:szCs w:val="20"/>
        </w:rPr>
        <w:t>должность</w:t>
      </w:r>
      <w:r w:rsidRPr="00EB0FFB">
        <w:rPr>
          <w:rFonts w:ascii="Times New Roman" w:hAnsi="Times New Roman" w:cs="Times New Roman"/>
          <w:sz w:val="20"/>
          <w:szCs w:val="20"/>
        </w:rPr>
        <w:tab/>
        <w:t xml:space="preserve">                             (Ф.И.О.)</w:t>
      </w:r>
    </w:p>
    <w:p w:rsidR="00EE1504" w:rsidRPr="008B585D" w:rsidRDefault="00EE1504" w:rsidP="00EE1504">
      <w:pPr>
        <w:suppressLineNumber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B585D">
        <w:rPr>
          <w:rFonts w:ascii="Times New Roman" w:hAnsi="Times New Roman" w:cs="Times New Roman"/>
          <w:sz w:val="28"/>
          <w:szCs w:val="28"/>
        </w:rPr>
        <w:t>Руководитель  практики от предприятия</w:t>
      </w:r>
      <w:r w:rsidRPr="008B585D">
        <w:rPr>
          <w:rFonts w:ascii="Times New Roman" w:hAnsi="Times New Roman" w:cs="Times New Roman"/>
          <w:sz w:val="28"/>
          <w:szCs w:val="28"/>
        </w:rPr>
        <w:tab/>
      </w:r>
      <w:r w:rsidRPr="008B585D">
        <w:rPr>
          <w:rFonts w:ascii="Times New Roman" w:hAnsi="Times New Roman" w:cs="Times New Roman"/>
          <w:sz w:val="28"/>
          <w:szCs w:val="28"/>
        </w:rPr>
        <w:tab/>
      </w:r>
    </w:p>
    <w:p w:rsidR="00EE1504" w:rsidRPr="008B585D" w:rsidRDefault="00EE1504" w:rsidP="00EE1504">
      <w:pPr>
        <w:suppressLineNumbers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B585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E1504" w:rsidRPr="00EB0FFB" w:rsidRDefault="00EE1504" w:rsidP="00EE1504">
      <w:pPr>
        <w:suppressLineNumbers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B0FFB">
        <w:rPr>
          <w:rFonts w:ascii="Times New Roman" w:hAnsi="Times New Roman" w:cs="Times New Roman"/>
          <w:sz w:val="20"/>
          <w:szCs w:val="20"/>
        </w:rPr>
        <w:t xml:space="preserve">должность           </w:t>
      </w:r>
      <w:r w:rsidRPr="00EB0FFB">
        <w:rPr>
          <w:rFonts w:ascii="Times New Roman" w:hAnsi="Times New Roman" w:cs="Times New Roman"/>
          <w:sz w:val="20"/>
          <w:szCs w:val="20"/>
        </w:rPr>
        <w:tab/>
        <w:t xml:space="preserve">                   (Ф.И.О.)</w:t>
      </w:r>
    </w:p>
    <w:p w:rsidR="00EE1504" w:rsidRDefault="00EE1504" w:rsidP="00EE1504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1504" w:rsidRDefault="00EE1504" w:rsidP="00EE1504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1504" w:rsidRDefault="00EE1504" w:rsidP="00EE1504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1504" w:rsidRDefault="00EE1504" w:rsidP="00EE1504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1504" w:rsidRDefault="00EE1504" w:rsidP="00EE1504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15365" w:rsidRDefault="00F15365" w:rsidP="00EE1504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1504" w:rsidRPr="004267A7" w:rsidRDefault="00EE1504" w:rsidP="00EE1504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1504" w:rsidRDefault="00EE1504" w:rsidP="00EE1504">
      <w:pPr>
        <w:tabs>
          <w:tab w:val="left" w:pos="1605"/>
        </w:tabs>
        <w:spacing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244A44">
        <w:rPr>
          <w:rFonts w:ascii="Times New Roman" w:hAnsi="Times New Roman"/>
          <w:color w:val="000000"/>
          <w:sz w:val="28"/>
          <w:szCs w:val="28"/>
        </w:rPr>
        <w:t>г. Бийск</w:t>
      </w:r>
      <w:r>
        <w:rPr>
          <w:rFonts w:ascii="Times New Roman" w:hAnsi="Times New Roman"/>
          <w:color w:val="000000"/>
          <w:sz w:val="28"/>
          <w:szCs w:val="28"/>
        </w:rPr>
        <w:t>. 20</w:t>
      </w:r>
      <w:r w:rsidR="003B647E">
        <w:rPr>
          <w:rFonts w:ascii="Times New Roman" w:hAnsi="Times New Roman"/>
          <w:color w:val="000000"/>
          <w:sz w:val="28"/>
          <w:szCs w:val="28"/>
        </w:rPr>
        <w:t>2</w:t>
      </w:r>
      <w:r w:rsidR="00F15365">
        <w:rPr>
          <w:rFonts w:ascii="Times New Roman" w:hAnsi="Times New Roman"/>
          <w:color w:val="000000"/>
          <w:sz w:val="28"/>
          <w:szCs w:val="28"/>
        </w:rPr>
        <w:t>0</w:t>
      </w:r>
    </w:p>
    <w:p w:rsidR="00EE1504" w:rsidRDefault="00571270" w:rsidP="00EE1504">
      <w:pPr>
        <w:tabs>
          <w:tab w:val="left" w:pos="1605"/>
        </w:tabs>
        <w:spacing w:after="0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оформления содержания</w:t>
      </w:r>
    </w:p>
    <w:p w:rsidR="0080489F" w:rsidRDefault="0080489F" w:rsidP="00EE1504">
      <w:pPr>
        <w:tabs>
          <w:tab w:val="left" w:pos="1605"/>
        </w:tabs>
        <w:spacing w:after="0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1504" w:rsidRPr="00244A44" w:rsidRDefault="00EE1504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8"/>
          <w:szCs w:val="28"/>
        </w:rPr>
      </w:pPr>
      <w:r w:rsidRPr="00244A44">
        <w:rPr>
          <w:rFonts w:ascii="Times New Roman" w:hAnsi="Times New Roman"/>
          <w:color w:val="000000"/>
          <w:sz w:val="28"/>
          <w:szCs w:val="28"/>
        </w:rPr>
        <w:t>ПРИЛОЖЕНИЕ Б</w:t>
      </w:r>
    </w:p>
    <w:p w:rsidR="00EE1504" w:rsidRDefault="00EE1504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E1504" w:rsidRDefault="00EE1504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9C5DAA" w:rsidRDefault="009C5DAA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1504" w:rsidRPr="00320244" w:rsidRDefault="00EE1504" w:rsidP="00EE15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:rsidR="00571270" w:rsidRDefault="0080489F" w:rsidP="00571270">
      <w:pPr>
        <w:shd w:val="clear" w:color="auto" w:fill="FFFFFF"/>
        <w:spacing w:after="0" w:line="360" w:lineRule="auto"/>
        <w:ind w:right="1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B647E">
        <w:rPr>
          <w:rFonts w:ascii="Times New Roman" w:hAnsi="Times New Roman"/>
          <w:sz w:val="28"/>
          <w:szCs w:val="28"/>
        </w:rPr>
        <w:t>5</w:t>
      </w:r>
    </w:p>
    <w:p w:rsidR="00571270" w:rsidRDefault="00571270" w:rsidP="00571270">
      <w:pPr>
        <w:shd w:val="clear" w:color="auto" w:fill="FFFFFF"/>
        <w:spacing w:after="0" w:line="360" w:lineRule="auto"/>
        <w:ind w:right="158"/>
        <w:jc w:val="both"/>
        <w:rPr>
          <w:rFonts w:ascii="Times New Roman" w:hAnsi="Times New Roman"/>
          <w:sz w:val="28"/>
          <w:szCs w:val="28"/>
        </w:rPr>
      </w:pPr>
      <w:r w:rsidRPr="009B42F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Организация работы </w:t>
      </w:r>
      <w:r w:rsidR="0080489F">
        <w:rPr>
          <w:rFonts w:ascii="Times New Roman" w:hAnsi="Times New Roman"/>
          <w:sz w:val="28"/>
          <w:szCs w:val="28"/>
        </w:rPr>
        <w:t>структурного подразделения</w:t>
      </w:r>
      <w:r w:rsidR="0080489F">
        <w:rPr>
          <w:rFonts w:ascii="Times New Roman" w:hAnsi="Times New Roman"/>
          <w:sz w:val="28"/>
          <w:szCs w:val="28"/>
        </w:rPr>
        <w:tab/>
      </w:r>
      <w:r w:rsidR="0080489F">
        <w:rPr>
          <w:rFonts w:ascii="Times New Roman" w:hAnsi="Times New Roman"/>
          <w:sz w:val="28"/>
          <w:szCs w:val="28"/>
        </w:rPr>
        <w:tab/>
      </w:r>
      <w:r w:rsidR="0080489F">
        <w:rPr>
          <w:rFonts w:ascii="Times New Roman" w:hAnsi="Times New Roman"/>
          <w:sz w:val="28"/>
          <w:szCs w:val="28"/>
        </w:rPr>
        <w:tab/>
      </w:r>
      <w:r w:rsidR="0080489F">
        <w:rPr>
          <w:rFonts w:ascii="Times New Roman" w:hAnsi="Times New Roman"/>
          <w:sz w:val="28"/>
          <w:szCs w:val="28"/>
        </w:rPr>
        <w:tab/>
      </w:r>
      <w:r w:rsidR="0080489F">
        <w:rPr>
          <w:rFonts w:ascii="Times New Roman" w:hAnsi="Times New Roman"/>
          <w:sz w:val="28"/>
          <w:szCs w:val="28"/>
        </w:rPr>
        <w:tab/>
      </w:r>
      <w:r w:rsidR="003B647E">
        <w:rPr>
          <w:rFonts w:ascii="Times New Roman" w:hAnsi="Times New Roman"/>
          <w:sz w:val="28"/>
          <w:szCs w:val="28"/>
        </w:rPr>
        <w:t>7</w:t>
      </w:r>
    </w:p>
    <w:p w:rsidR="00571270" w:rsidRDefault="00571270" w:rsidP="003B647E">
      <w:pPr>
        <w:shd w:val="clear" w:color="auto" w:fill="FFFFFF"/>
        <w:spacing w:after="0" w:line="360" w:lineRule="auto"/>
        <w:ind w:right="1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B647E">
        <w:rPr>
          <w:rFonts w:ascii="Times New Roman" w:hAnsi="Times New Roman"/>
          <w:sz w:val="28"/>
          <w:szCs w:val="28"/>
        </w:rPr>
        <w:t>Организация работы трудового коллектива</w:t>
      </w:r>
      <w:r w:rsidR="0080489F">
        <w:rPr>
          <w:rFonts w:ascii="Times New Roman" w:hAnsi="Times New Roman"/>
          <w:sz w:val="28"/>
          <w:szCs w:val="28"/>
        </w:rPr>
        <w:tab/>
      </w:r>
      <w:r w:rsidR="0080489F">
        <w:rPr>
          <w:rFonts w:ascii="Times New Roman" w:hAnsi="Times New Roman"/>
          <w:sz w:val="28"/>
          <w:szCs w:val="28"/>
        </w:rPr>
        <w:tab/>
      </w:r>
      <w:r w:rsidR="0080489F">
        <w:rPr>
          <w:rFonts w:ascii="Times New Roman" w:hAnsi="Times New Roman"/>
          <w:sz w:val="28"/>
          <w:szCs w:val="28"/>
        </w:rPr>
        <w:tab/>
      </w:r>
      <w:r w:rsidR="0080489F">
        <w:rPr>
          <w:rFonts w:ascii="Times New Roman" w:hAnsi="Times New Roman"/>
          <w:sz w:val="28"/>
          <w:szCs w:val="28"/>
        </w:rPr>
        <w:tab/>
      </w:r>
      <w:r w:rsidR="0080489F">
        <w:rPr>
          <w:rFonts w:ascii="Times New Roman" w:hAnsi="Times New Roman"/>
          <w:sz w:val="28"/>
          <w:szCs w:val="28"/>
        </w:rPr>
        <w:tab/>
      </w:r>
      <w:r w:rsidR="0080489F">
        <w:rPr>
          <w:rFonts w:ascii="Times New Roman" w:hAnsi="Times New Roman"/>
          <w:sz w:val="28"/>
          <w:szCs w:val="28"/>
        </w:rPr>
        <w:tab/>
      </w:r>
      <w:r w:rsidR="003B647E">
        <w:rPr>
          <w:rFonts w:ascii="Times New Roman" w:hAnsi="Times New Roman"/>
          <w:sz w:val="28"/>
          <w:szCs w:val="28"/>
        </w:rPr>
        <w:t>11</w:t>
      </w:r>
    </w:p>
    <w:p w:rsidR="00571270" w:rsidRPr="00583677" w:rsidRDefault="003B647E" w:rsidP="00571270">
      <w:pPr>
        <w:shd w:val="clear" w:color="auto" w:fill="FFFFFF"/>
        <w:spacing w:after="0" w:line="360" w:lineRule="auto"/>
        <w:ind w:right="1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71270">
        <w:rPr>
          <w:rFonts w:ascii="Times New Roman" w:hAnsi="Times New Roman"/>
          <w:sz w:val="28"/>
          <w:szCs w:val="28"/>
        </w:rPr>
        <w:t>. Организация кон</w:t>
      </w:r>
      <w:r w:rsidR="0080489F">
        <w:rPr>
          <w:rFonts w:ascii="Times New Roman" w:hAnsi="Times New Roman"/>
          <w:sz w:val="28"/>
          <w:szCs w:val="28"/>
        </w:rPr>
        <w:t>троля качества продукции</w:t>
      </w:r>
      <w:r w:rsidR="0080489F">
        <w:rPr>
          <w:rFonts w:ascii="Times New Roman" w:hAnsi="Times New Roman"/>
          <w:sz w:val="28"/>
          <w:szCs w:val="28"/>
        </w:rPr>
        <w:tab/>
      </w:r>
      <w:r w:rsidR="0080489F">
        <w:rPr>
          <w:rFonts w:ascii="Times New Roman" w:hAnsi="Times New Roman"/>
          <w:sz w:val="28"/>
          <w:szCs w:val="28"/>
        </w:rPr>
        <w:tab/>
      </w:r>
      <w:r w:rsidR="0080489F">
        <w:rPr>
          <w:rFonts w:ascii="Times New Roman" w:hAnsi="Times New Roman"/>
          <w:sz w:val="28"/>
          <w:szCs w:val="28"/>
        </w:rPr>
        <w:tab/>
      </w:r>
      <w:r w:rsidR="0080489F">
        <w:rPr>
          <w:rFonts w:ascii="Times New Roman" w:hAnsi="Times New Roman"/>
          <w:sz w:val="28"/>
          <w:szCs w:val="28"/>
        </w:rPr>
        <w:tab/>
      </w:r>
      <w:r w:rsidR="0080489F">
        <w:rPr>
          <w:rFonts w:ascii="Times New Roman" w:hAnsi="Times New Roman"/>
          <w:sz w:val="28"/>
          <w:szCs w:val="28"/>
        </w:rPr>
        <w:tab/>
      </w:r>
      <w:r w:rsidR="008048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16</w:t>
      </w:r>
    </w:p>
    <w:p w:rsidR="00571270" w:rsidRDefault="0080489F" w:rsidP="00571270">
      <w:pPr>
        <w:tabs>
          <w:tab w:val="left" w:pos="81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B647E">
        <w:rPr>
          <w:rFonts w:ascii="Times New Roman" w:hAnsi="Times New Roman"/>
          <w:sz w:val="28"/>
          <w:szCs w:val="28"/>
        </w:rPr>
        <w:t>19</w:t>
      </w:r>
    </w:p>
    <w:p w:rsidR="00571270" w:rsidRDefault="00571270" w:rsidP="00571270">
      <w:pPr>
        <w:tabs>
          <w:tab w:val="left" w:pos="81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</w:t>
      </w:r>
      <w:r w:rsidR="0080489F">
        <w:rPr>
          <w:rFonts w:ascii="Times New Roman" w:hAnsi="Times New Roman"/>
          <w:sz w:val="28"/>
          <w:szCs w:val="28"/>
        </w:rPr>
        <w:t>к использованных источников</w:t>
      </w:r>
      <w:r w:rsidR="0080489F">
        <w:rPr>
          <w:rFonts w:ascii="Times New Roman" w:hAnsi="Times New Roman"/>
          <w:sz w:val="28"/>
          <w:szCs w:val="28"/>
        </w:rPr>
        <w:tab/>
      </w:r>
      <w:r w:rsidR="0080489F">
        <w:rPr>
          <w:rFonts w:ascii="Times New Roman" w:hAnsi="Times New Roman"/>
          <w:sz w:val="28"/>
          <w:szCs w:val="28"/>
        </w:rPr>
        <w:tab/>
      </w:r>
      <w:r w:rsidR="0080489F">
        <w:rPr>
          <w:rFonts w:ascii="Times New Roman" w:hAnsi="Times New Roman"/>
          <w:sz w:val="28"/>
          <w:szCs w:val="28"/>
        </w:rPr>
        <w:tab/>
      </w:r>
      <w:r w:rsidR="003B647E">
        <w:rPr>
          <w:rFonts w:ascii="Times New Roman" w:hAnsi="Times New Roman"/>
          <w:sz w:val="28"/>
          <w:szCs w:val="28"/>
        </w:rPr>
        <w:t>20</w:t>
      </w:r>
    </w:p>
    <w:p w:rsidR="00571270" w:rsidRPr="00583677" w:rsidRDefault="00571270" w:rsidP="00571270">
      <w:pPr>
        <w:tabs>
          <w:tab w:val="left" w:pos="81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</w:t>
      </w:r>
    </w:p>
    <w:p w:rsidR="00EE1504" w:rsidRPr="00EB0FFB" w:rsidRDefault="00EE1504" w:rsidP="00EE1504">
      <w:pPr>
        <w:tabs>
          <w:tab w:val="left" w:pos="1605"/>
        </w:tabs>
        <w:spacing w:after="0"/>
        <w:ind w:left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EE1504" w:rsidRPr="00EB0FFB" w:rsidSect="005469C1">
      <w:pgSz w:w="11906" w:h="16838"/>
      <w:pgMar w:top="1134" w:right="707" w:bottom="993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E39" w:rsidRDefault="009D7E39" w:rsidP="00177547">
      <w:pPr>
        <w:spacing w:after="0" w:line="240" w:lineRule="auto"/>
      </w:pPr>
      <w:r>
        <w:separator/>
      </w:r>
    </w:p>
  </w:endnote>
  <w:endnote w:type="continuationSeparator" w:id="1">
    <w:p w:rsidR="009D7E39" w:rsidRDefault="009D7E39" w:rsidP="0017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E39" w:rsidRDefault="009D7E39" w:rsidP="00177547">
      <w:pPr>
        <w:spacing w:after="0" w:line="240" w:lineRule="auto"/>
      </w:pPr>
      <w:r>
        <w:separator/>
      </w:r>
    </w:p>
  </w:footnote>
  <w:footnote w:type="continuationSeparator" w:id="1">
    <w:p w:rsidR="009D7E39" w:rsidRDefault="009D7E39" w:rsidP="00177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3A1C70"/>
    <w:lvl w:ilvl="0">
      <w:numFmt w:val="bullet"/>
      <w:lvlText w:val="*"/>
      <w:lvlJc w:val="left"/>
    </w:lvl>
  </w:abstractNum>
  <w:abstractNum w:abstractNumId="1">
    <w:nsid w:val="1EC530BA"/>
    <w:multiLevelType w:val="hybridMultilevel"/>
    <w:tmpl w:val="0038C3FC"/>
    <w:lvl w:ilvl="0" w:tplc="7BF83A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F9230C"/>
    <w:multiLevelType w:val="hybridMultilevel"/>
    <w:tmpl w:val="F7A28E8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6CD2FC4"/>
    <w:multiLevelType w:val="hybridMultilevel"/>
    <w:tmpl w:val="33FC9B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E50A554">
      <w:start w:val="5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92E7CB8"/>
    <w:multiLevelType w:val="multilevel"/>
    <w:tmpl w:val="652493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46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22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5">
    <w:nsid w:val="299161AE"/>
    <w:multiLevelType w:val="hybridMultilevel"/>
    <w:tmpl w:val="2B560194"/>
    <w:lvl w:ilvl="0" w:tplc="7BF83A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217265"/>
    <w:multiLevelType w:val="hybridMultilevel"/>
    <w:tmpl w:val="28E2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50848"/>
    <w:multiLevelType w:val="hybridMultilevel"/>
    <w:tmpl w:val="B4406E4C"/>
    <w:lvl w:ilvl="0" w:tplc="7BF83A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4221C7"/>
    <w:multiLevelType w:val="hybridMultilevel"/>
    <w:tmpl w:val="1CEE530E"/>
    <w:lvl w:ilvl="0" w:tplc="85C2CD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63E5E58"/>
    <w:multiLevelType w:val="hybridMultilevel"/>
    <w:tmpl w:val="54140216"/>
    <w:lvl w:ilvl="0" w:tplc="B8FAE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A3959"/>
    <w:multiLevelType w:val="hybridMultilevel"/>
    <w:tmpl w:val="578C206C"/>
    <w:lvl w:ilvl="0" w:tplc="26EE049E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7F8ED0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A414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068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FFC5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78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B2452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B3E8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93EF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B9407E9"/>
    <w:multiLevelType w:val="hybridMultilevel"/>
    <w:tmpl w:val="82B0357E"/>
    <w:lvl w:ilvl="0" w:tplc="70141B6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5FC000E4"/>
    <w:multiLevelType w:val="multilevel"/>
    <w:tmpl w:val="652493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46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22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cs="Times New Roman" w:hint="default"/>
      </w:rPr>
    </w:lvl>
  </w:abstractNum>
  <w:abstractNum w:abstractNumId="13">
    <w:nsid w:val="67962574"/>
    <w:multiLevelType w:val="hybridMultilevel"/>
    <w:tmpl w:val="ECC02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875E90"/>
    <w:multiLevelType w:val="hybridMultilevel"/>
    <w:tmpl w:val="F368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E13156"/>
    <w:multiLevelType w:val="hybridMultilevel"/>
    <w:tmpl w:val="BD04D132"/>
    <w:lvl w:ilvl="0" w:tplc="7BF83A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2D2469"/>
    <w:multiLevelType w:val="hybridMultilevel"/>
    <w:tmpl w:val="30963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DA9204C"/>
    <w:multiLevelType w:val="hybridMultilevel"/>
    <w:tmpl w:val="BC42B2B0"/>
    <w:lvl w:ilvl="0" w:tplc="83D29A00">
      <w:start w:val="9"/>
      <w:numFmt w:val="decimal"/>
      <w:lvlText w:val="%1."/>
      <w:lvlJc w:val="left"/>
      <w:pPr>
        <w:tabs>
          <w:tab w:val="num" w:pos="2626"/>
        </w:tabs>
        <w:ind w:left="2626" w:hanging="360"/>
      </w:pPr>
      <w:rPr>
        <w:rFonts w:cs="Times New Roman" w:hint="default"/>
      </w:rPr>
    </w:lvl>
    <w:lvl w:ilvl="1" w:tplc="860271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40D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40E6E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6E69D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DDA0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2BE47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AE8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944D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7">
    <w:abstractNumId w:val="17"/>
  </w:num>
  <w:num w:numId="8">
    <w:abstractNumId w:val="1"/>
  </w:num>
  <w:num w:numId="9">
    <w:abstractNumId w:val="15"/>
  </w:num>
  <w:num w:numId="10">
    <w:abstractNumId w:val="5"/>
  </w:num>
  <w:num w:numId="11">
    <w:abstractNumId w:val="7"/>
  </w:num>
  <w:num w:numId="12">
    <w:abstractNumId w:val="3"/>
  </w:num>
  <w:num w:numId="13">
    <w:abstractNumId w:val="16"/>
  </w:num>
  <w:num w:numId="14">
    <w:abstractNumId w:val="13"/>
  </w:num>
  <w:num w:numId="15">
    <w:abstractNumId w:val="4"/>
  </w:num>
  <w:num w:numId="16">
    <w:abstractNumId w:val="14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1485D"/>
    <w:rsid w:val="00014473"/>
    <w:rsid w:val="000318BC"/>
    <w:rsid w:val="00062FE8"/>
    <w:rsid w:val="00066C10"/>
    <w:rsid w:val="00076D3C"/>
    <w:rsid w:val="0008267E"/>
    <w:rsid w:val="000853BD"/>
    <w:rsid w:val="000A3418"/>
    <w:rsid w:val="000B5ED1"/>
    <w:rsid w:val="000C3C20"/>
    <w:rsid w:val="000D32D6"/>
    <w:rsid w:val="000F02B1"/>
    <w:rsid w:val="000F2F73"/>
    <w:rsid w:val="000F3FEB"/>
    <w:rsid w:val="001443C4"/>
    <w:rsid w:val="00147F68"/>
    <w:rsid w:val="0015532D"/>
    <w:rsid w:val="00171398"/>
    <w:rsid w:val="00177547"/>
    <w:rsid w:val="0018449C"/>
    <w:rsid w:val="0018684B"/>
    <w:rsid w:val="00190A20"/>
    <w:rsid w:val="001B4729"/>
    <w:rsid w:val="001E67DF"/>
    <w:rsid w:val="001F557D"/>
    <w:rsid w:val="001F62E6"/>
    <w:rsid w:val="001F6A62"/>
    <w:rsid w:val="00210E7E"/>
    <w:rsid w:val="00220047"/>
    <w:rsid w:val="00231DB5"/>
    <w:rsid w:val="00240414"/>
    <w:rsid w:val="00291AA7"/>
    <w:rsid w:val="002A3EEB"/>
    <w:rsid w:val="002C6E2A"/>
    <w:rsid w:val="002D53F3"/>
    <w:rsid w:val="002E528A"/>
    <w:rsid w:val="002F3E1B"/>
    <w:rsid w:val="00307250"/>
    <w:rsid w:val="00324289"/>
    <w:rsid w:val="00343A3D"/>
    <w:rsid w:val="003513D9"/>
    <w:rsid w:val="00352691"/>
    <w:rsid w:val="00357A5A"/>
    <w:rsid w:val="003605B2"/>
    <w:rsid w:val="003918B0"/>
    <w:rsid w:val="003973A7"/>
    <w:rsid w:val="003B647E"/>
    <w:rsid w:val="003C0973"/>
    <w:rsid w:val="003C78C5"/>
    <w:rsid w:val="003D10DC"/>
    <w:rsid w:val="003E449B"/>
    <w:rsid w:val="003F6E4F"/>
    <w:rsid w:val="004055F5"/>
    <w:rsid w:val="00405DF2"/>
    <w:rsid w:val="004433C3"/>
    <w:rsid w:val="00446857"/>
    <w:rsid w:val="00451E03"/>
    <w:rsid w:val="00454DA7"/>
    <w:rsid w:val="00455858"/>
    <w:rsid w:val="0047751D"/>
    <w:rsid w:val="004903EB"/>
    <w:rsid w:val="004945A7"/>
    <w:rsid w:val="004A078F"/>
    <w:rsid w:val="004A7E3C"/>
    <w:rsid w:val="004B0693"/>
    <w:rsid w:val="004B6BC7"/>
    <w:rsid w:val="004D1FCB"/>
    <w:rsid w:val="004D392D"/>
    <w:rsid w:val="004D4FCF"/>
    <w:rsid w:val="004E0E66"/>
    <w:rsid w:val="004F7835"/>
    <w:rsid w:val="005008DC"/>
    <w:rsid w:val="00502D67"/>
    <w:rsid w:val="005069B8"/>
    <w:rsid w:val="00526921"/>
    <w:rsid w:val="00535AC3"/>
    <w:rsid w:val="005469C1"/>
    <w:rsid w:val="00552BA9"/>
    <w:rsid w:val="00556B3E"/>
    <w:rsid w:val="00566653"/>
    <w:rsid w:val="00571270"/>
    <w:rsid w:val="00586899"/>
    <w:rsid w:val="005912F0"/>
    <w:rsid w:val="00593E1D"/>
    <w:rsid w:val="005A08C3"/>
    <w:rsid w:val="005A5A96"/>
    <w:rsid w:val="005B3C23"/>
    <w:rsid w:val="005B5045"/>
    <w:rsid w:val="005E4A09"/>
    <w:rsid w:val="005E6FDE"/>
    <w:rsid w:val="006023E6"/>
    <w:rsid w:val="00606F4D"/>
    <w:rsid w:val="00606FEE"/>
    <w:rsid w:val="00623955"/>
    <w:rsid w:val="00636E6B"/>
    <w:rsid w:val="006643AD"/>
    <w:rsid w:val="00672BD9"/>
    <w:rsid w:val="00673CAE"/>
    <w:rsid w:val="00682883"/>
    <w:rsid w:val="00682CBF"/>
    <w:rsid w:val="006C011D"/>
    <w:rsid w:val="006C33E9"/>
    <w:rsid w:val="006D13A8"/>
    <w:rsid w:val="006D6443"/>
    <w:rsid w:val="00705A6D"/>
    <w:rsid w:val="00717B1C"/>
    <w:rsid w:val="00766109"/>
    <w:rsid w:val="00775D37"/>
    <w:rsid w:val="0077623E"/>
    <w:rsid w:val="00784F93"/>
    <w:rsid w:val="00790D00"/>
    <w:rsid w:val="00791AF5"/>
    <w:rsid w:val="00794792"/>
    <w:rsid w:val="00795D45"/>
    <w:rsid w:val="007A3F1B"/>
    <w:rsid w:val="007C45AE"/>
    <w:rsid w:val="007F646B"/>
    <w:rsid w:val="00803B65"/>
    <w:rsid w:val="0080489F"/>
    <w:rsid w:val="0080733E"/>
    <w:rsid w:val="00824EFE"/>
    <w:rsid w:val="00832323"/>
    <w:rsid w:val="00832D97"/>
    <w:rsid w:val="00834D2E"/>
    <w:rsid w:val="008517ED"/>
    <w:rsid w:val="00853818"/>
    <w:rsid w:val="008543C9"/>
    <w:rsid w:val="0085758C"/>
    <w:rsid w:val="00872FA9"/>
    <w:rsid w:val="00895F1E"/>
    <w:rsid w:val="008A03F8"/>
    <w:rsid w:val="008B2D7E"/>
    <w:rsid w:val="008B42BE"/>
    <w:rsid w:val="008B585D"/>
    <w:rsid w:val="009172B4"/>
    <w:rsid w:val="00930262"/>
    <w:rsid w:val="009415BA"/>
    <w:rsid w:val="00953E3F"/>
    <w:rsid w:val="00954E72"/>
    <w:rsid w:val="00955117"/>
    <w:rsid w:val="009565A8"/>
    <w:rsid w:val="00956F4E"/>
    <w:rsid w:val="00993731"/>
    <w:rsid w:val="009B3790"/>
    <w:rsid w:val="009C1D1A"/>
    <w:rsid w:val="009C5DAA"/>
    <w:rsid w:val="009D7E39"/>
    <w:rsid w:val="00A230D0"/>
    <w:rsid w:val="00A321B6"/>
    <w:rsid w:val="00A4171F"/>
    <w:rsid w:val="00A44B39"/>
    <w:rsid w:val="00A477C0"/>
    <w:rsid w:val="00A6758B"/>
    <w:rsid w:val="00A67D59"/>
    <w:rsid w:val="00A745F6"/>
    <w:rsid w:val="00A81F1D"/>
    <w:rsid w:val="00A85520"/>
    <w:rsid w:val="00A9389B"/>
    <w:rsid w:val="00A961CF"/>
    <w:rsid w:val="00AA66C8"/>
    <w:rsid w:val="00AA7405"/>
    <w:rsid w:val="00AC5DE6"/>
    <w:rsid w:val="00AC6E9F"/>
    <w:rsid w:val="00AD5309"/>
    <w:rsid w:val="00AE0A27"/>
    <w:rsid w:val="00AE0C12"/>
    <w:rsid w:val="00AF67BB"/>
    <w:rsid w:val="00B00EB1"/>
    <w:rsid w:val="00B07C86"/>
    <w:rsid w:val="00B1617B"/>
    <w:rsid w:val="00B21F12"/>
    <w:rsid w:val="00B46A74"/>
    <w:rsid w:val="00B55E65"/>
    <w:rsid w:val="00B63B5C"/>
    <w:rsid w:val="00B669CE"/>
    <w:rsid w:val="00B84D9E"/>
    <w:rsid w:val="00B91F0D"/>
    <w:rsid w:val="00B94317"/>
    <w:rsid w:val="00BA055E"/>
    <w:rsid w:val="00BA4832"/>
    <w:rsid w:val="00BC5A4D"/>
    <w:rsid w:val="00BD6864"/>
    <w:rsid w:val="00BE73F4"/>
    <w:rsid w:val="00BF701A"/>
    <w:rsid w:val="00C25E02"/>
    <w:rsid w:val="00C325AE"/>
    <w:rsid w:val="00C33D28"/>
    <w:rsid w:val="00C43E00"/>
    <w:rsid w:val="00C539EE"/>
    <w:rsid w:val="00C55400"/>
    <w:rsid w:val="00C64B6F"/>
    <w:rsid w:val="00C70BEC"/>
    <w:rsid w:val="00C76EC2"/>
    <w:rsid w:val="00C847BB"/>
    <w:rsid w:val="00C85092"/>
    <w:rsid w:val="00CA6F35"/>
    <w:rsid w:val="00CB0D9A"/>
    <w:rsid w:val="00CB5FF3"/>
    <w:rsid w:val="00CB7FF9"/>
    <w:rsid w:val="00CC5E62"/>
    <w:rsid w:val="00CC6C31"/>
    <w:rsid w:val="00CE34DD"/>
    <w:rsid w:val="00CE578E"/>
    <w:rsid w:val="00CE7538"/>
    <w:rsid w:val="00CF1B3F"/>
    <w:rsid w:val="00CF6B56"/>
    <w:rsid w:val="00D07584"/>
    <w:rsid w:val="00D12D67"/>
    <w:rsid w:val="00D1485D"/>
    <w:rsid w:val="00D213BD"/>
    <w:rsid w:val="00D2470C"/>
    <w:rsid w:val="00D33E53"/>
    <w:rsid w:val="00D43BFA"/>
    <w:rsid w:val="00D470D7"/>
    <w:rsid w:val="00D570FF"/>
    <w:rsid w:val="00D606B2"/>
    <w:rsid w:val="00D62DA1"/>
    <w:rsid w:val="00D73140"/>
    <w:rsid w:val="00D73819"/>
    <w:rsid w:val="00D81514"/>
    <w:rsid w:val="00D91406"/>
    <w:rsid w:val="00D96328"/>
    <w:rsid w:val="00DC49BC"/>
    <w:rsid w:val="00DE63E3"/>
    <w:rsid w:val="00E0441E"/>
    <w:rsid w:val="00E13F6C"/>
    <w:rsid w:val="00E16489"/>
    <w:rsid w:val="00E21C63"/>
    <w:rsid w:val="00E52032"/>
    <w:rsid w:val="00E52070"/>
    <w:rsid w:val="00E5272A"/>
    <w:rsid w:val="00E54A05"/>
    <w:rsid w:val="00E61EB1"/>
    <w:rsid w:val="00E62E26"/>
    <w:rsid w:val="00E67ED9"/>
    <w:rsid w:val="00E76F98"/>
    <w:rsid w:val="00E83205"/>
    <w:rsid w:val="00E83D26"/>
    <w:rsid w:val="00E850F1"/>
    <w:rsid w:val="00E851D4"/>
    <w:rsid w:val="00E967E9"/>
    <w:rsid w:val="00EB0505"/>
    <w:rsid w:val="00EB0FFB"/>
    <w:rsid w:val="00EC4A5F"/>
    <w:rsid w:val="00EC5780"/>
    <w:rsid w:val="00EC6DCF"/>
    <w:rsid w:val="00EC7CAA"/>
    <w:rsid w:val="00ED1D66"/>
    <w:rsid w:val="00ED2A3E"/>
    <w:rsid w:val="00EE1504"/>
    <w:rsid w:val="00EE29AA"/>
    <w:rsid w:val="00EE68F3"/>
    <w:rsid w:val="00EF23A1"/>
    <w:rsid w:val="00EF29DD"/>
    <w:rsid w:val="00F1390B"/>
    <w:rsid w:val="00F15365"/>
    <w:rsid w:val="00F21B9C"/>
    <w:rsid w:val="00F36DA9"/>
    <w:rsid w:val="00F447DE"/>
    <w:rsid w:val="00F45CE8"/>
    <w:rsid w:val="00F66BDB"/>
    <w:rsid w:val="00F91D1E"/>
    <w:rsid w:val="00F938B1"/>
    <w:rsid w:val="00FB0089"/>
    <w:rsid w:val="00FD32DE"/>
    <w:rsid w:val="00FD5A02"/>
    <w:rsid w:val="00FD5FF0"/>
    <w:rsid w:val="00FF7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A66C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9"/>
    <w:qFormat/>
    <w:rsid w:val="00A9389B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A9389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A938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9389B"/>
    <w:rPr>
      <w:rFonts w:cs="Times New Roman"/>
    </w:rPr>
  </w:style>
  <w:style w:type="paragraph" w:customStyle="1" w:styleId="11">
    <w:name w:val="заголовок 1"/>
    <w:basedOn w:val="a"/>
    <w:next w:val="a"/>
    <w:uiPriority w:val="99"/>
    <w:rsid w:val="00586899"/>
    <w:pPr>
      <w:keepNext/>
      <w:autoSpaceDE w:val="0"/>
      <w:autoSpaceDN w:val="0"/>
      <w:spacing w:after="0" w:line="240" w:lineRule="auto"/>
    </w:pPr>
    <w:rPr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F6A62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1F6A62"/>
    <w:rPr>
      <w:rFonts w:cs="Times New Roman"/>
      <w:i/>
      <w:iCs/>
    </w:rPr>
  </w:style>
  <w:style w:type="paragraph" w:styleId="a6">
    <w:name w:val="header"/>
    <w:basedOn w:val="a"/>
    <w:link w:val="a7"/>
    <w:uiPriority w:val="99"/>
    <w:rsid w:val="00177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77547"/>
    <w:rPr>
      <w:rFonts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177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77547"/>
    <w:rPr>
      <w:rFonts w:cs="Times New Roman"/>
      <w:sz w:val="22"/>
      <w:szCs w:val="22"/>
      <w:lang w:eastAsia="en-US"/>
    </w:rPr>
  </w:style>
  <w:style w:type="paragraph" w:styleId="aa">
    <w:name w:val="No Spacing"/>
    <w:uiPriority w:val="99"/>
    <w:qFormat/>
    <w:rsid w:val="0047751D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60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023E6"/>
    <w:rPr>
      <w:rFonts w:ascii="Tahoma" w:hAnsi="Tahoma" w:cs="Tahoma"/>
      <w:sz w:val="16"/>
      <w:szCs w:val="16"/>
      <w:lang w:eastAsia="en-US"/>
    </w:rPr>
  </w:style>
  <w:style w:type="paragraph" w:styleId="ad">
    <w:name w:val="Body Text Indent"/>
    <w:basedOn w:val="a"/>
    <w:link w:val="ae"/>
    <w:uiPriority w:val="99"/>
    <w:rsid w:val="00E967E9"/>
    <w:pPr>
      <w:spacing w:after="0" w:line="240" w:lineRule="auto"/>
      <w:ind w:firstLine="540"/>
      <w:jc w:val="both"/>
    </w:pPr>
    <w:rPr>
      <w:rFonts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E967E9"/>
    <w:rPr>
      <w:rFonts w:ascii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1F62E6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locked/>
    <w:rsid w:val="004F7835"/>
    <w:pPr>
      <w:spacing w:after="100"/>
      <w:ind w:left="440"/>
    </w:pPr>
    <w:rPr>
      <w:rFonts w:cs="Times New Roman"/>
    </w:rPr>
  </w:style>
  <w:style w:type="paragraph" w:styleId="af0">
    <w:name w:val="List Paragraph"/>
    <w:aliases w:val="Содержание. 2 уровень"/>
    <w:basedOn w:val="a"/>
    <w:link w:val="af1"/>
    <w:uiPriority w:val="99"/>
    <w:qFormat/>
    <w:rsid w:val="00C64B6F"/>
    <w:pPr>
      <w:ind w:left="720"/>
      <w:contextualSpacing/>
    </w:pPr>
    <w:rPr>
      <w:rFonts w:cs="Times New Roman"/>
      <w:sz w:val="20"/>
      <w:szCs w:val="20"/>
    </w:rPr>
  </w:style>
  <w:style w:type="table" w:styleId="af2">
    <w:name w:val="Table Grid"/>
    <w:basedOn w:val="a1"/>
    <w:uiPriority w:val="59"/>
    <w:locked/>
    <w:rsid w:val="006643AD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66C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Чертежный Знак"/>
    <w:link w:val="af4"/>
    <w:uiPriority w:val="99"/>
    <w:locked/>
    <w:rsid w:val="00AA66C8"/>
    <w:rPr>
      <w:rFonts w:ascii="ISOCPEUR" w:hAnsi="ISOCPEUR"/>
      <w:i/>
      <w:sz w:val="28"/>
      <w:szCs w:val="22"/>
      <w:lang w:val="uk-UA" w:eastAsia="en-US" w:bidi="ar-SA"/>
    </w:rPr>
  </w:style>
  <w:style w:type="paragraph" w:customStyle="1" w:styleId="af4">
    <w:name w:val="Чертежный"/>
    <w:link w:val="af3"/>
    <w:uiPriority w:val="99"/>
    <w:rsid w:val="00AA66C8"/>
    <w:pPr>
      <w:jc w:val="both"/>
    </w:pPr>
    <w:rPr>
      <w:rFonts w:ascii="ISOCPEUR" w:hAnsi="ISOCPEUR"/>
      <w:i/>
      <w:sz w:val="28"/>
      <w:szCs w:val="22"/>
      <w:lang w:val="uk-UA" w:eastAsia="en-US"/>
    </w:rPr>
  </w:style>
  <w:style w:type="character" w:customStyle="1" w:styleId="af1">
    <w:name w:val="Абзац списка Знак"/>
    <w:aliases w:val="Содержание. 2 уровень Знак"/>
    <w:link w:val="af0"/>
    <w:uiPriority w:val="99"/>
    <w:locked/>
    <w:rsid w:val="000853BD"/>
    <w:rPr>
      <w:rFonts w:cs="Times New Roman"/>
      <w:lang w:eastAsia="en-US"/>
    </w:rPr>
  </w:style>
  <w:style w:type="character" w:styleId="af5">
    <w:name w:val="Hyperlink"/>
    <w:basedOn w:val="a0"/>
    <w:uiPriority w:val="99"/>
    <w:rsid w:val="00EB0FF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2;&#1056;%20&#1055;&#1052;.06%20&#1058;&#1055;&#1054;&#1055;%2012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07D4-96D5-43B4-A636-74B5AA4B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МР ПМ.06 ТПОП 123</Template>
  <TotalTime>239</TotalTime>
  <Pages>14</Pages>
  <Words>2168</Words>
  <Characters>16097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ОмГПУ</Company>
  <LinksUpToDate>false</LinksUpToDate>
  <CharactersWithSpaces>18229</CharactersWithSpaces>
  <SharedDoc>false</SharedDoc>
  <HLinks>
    <vt:vector size="30" baseType="variant">
      <vt:variant>
        <vt:i4>1703952</vt:i4>
      </vt:variant>
      <vt:variant>
        <vt:i4>12</vt:i4>
      </vt:variant>
      <vt:variant>
        <vt:i4>0</vt:i4>
      </vt:variant>
      <vt:variant>
        <vt:i4>5</vt:i4>
      </vt:variant>
      <vt:variant>
        <vt:lpwstr>http://www.gastromag.ru/</vt:lpwstr>
      </vt:variant>
      <vt:variant>
        <vt:lpwstr/>
      </vt:variant>
      <vt:variant>
        <vt:i4>5308434</vt:i4>
      </vt:variant>
      <vt:variant>
        <vt:i4>9</vt:i4>
      </vt:variant>
      <vt:variant>
        <vt:i4>0</vt:i4>
      </vt:variant>
      <vt:variant>
        <vt:i4>5</vt:i4>
      </vt:variant>
      <vt:variant>
        <vt:lpwstr>http://www.creative-chef.ru/</vt:lpwstr>
      </vt:variant>
      <vt:variant>
        <vt:lpwstr/>
      </vt:variant>
      <vt:variant>
        <vt:i4>3080301</vt:i4>
      </vt:variant>
      <vt:variant>
        <vt:i4>6</vt:i4>
      </vt:variant>
      <vt:variant>
        <vt:i4>0</vt:i4>
      </vt:variant>
      <vt:variant>
        <vt:i4>5</vt:i4>
      </vt:variant>
      <vt:variant>
        <vt:lpwstr>http://www.fabrikabiz.ru/restaurant/4/5.php</vt:lpwstr>
      </vt:variant>
      <vt:variant>
        <vt:lpwstr/>
      </vt:variant>
      <vt:variant>
        <vt:i4>3801142</vt:i4>
      </vt:variant>
      <vt:variant>
        <vt:i4>3</vt:i4>
      </vt:variant>
      <vt:variant>
        <vt:i4>0</vt:i4>
      </vt:variant>
      <vt:variant>
        <vt:i4>5</vt:i4>
      </vt:variant>
      <vt:variant>
        <vt:lpwstr>http://www.magnatcorp.ru/articles/4158.html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http://www.pitportal.ru/technolog/11144.html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2021-03-28T10:38:00Z</cp:lastPrinted>
  <dcterms:created xsi:type="dcterms:W3CDTF">2019-03-27T18:13:00Z</dcterms:created>
  <dcterms:modified xsi:type="dcterms:W3CDTF">2021-03-28T10:48:00Z</dcterms:modified>
</cp:coreProperties>
</file>